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76" w:rsidRPr="00A430D0" w:rsidRDefault="006F5876" w:rsidP="006F5876">
      <w:pPr>
        <w:tabs>
          <w:tab w:val="right" w:pos="9072"/>
        </w:tabs>
        <w:rPr>
          <w:vanish/>
        </w:rPr>
      </w:pPr>
      <w:bookmarkStart w:id="0" w:name="_GoBack"/>
      <w:bookmarkEnd w:id="0"/>
      <w:r w:rsidRPr="00A430D0">
        <w:rPr>
          <w:b/>
          <w:szCs w:val="22"/>
        </w:rPr>
        <w:tab/>
      </w:r>
      <w:sdt>
        <w:sdtPr>
          <w:rPr>
            <w:vanish/>
          </w:rPr>
          <w:alias w:val="Sgr_Beskrivelse"/>
          <w:tag w:val="Sgr_Beskrivelse"/>
          <w:id w:val="289304736"/>
          <w:dataBinding w:xpath="/document/body/Sgr_Beskrivelse" w:storeItemID="{B6895B37-3802-4537-9669-A670A5F6FDFF}"/>
          <w:text/>
        </w:sdtPr>
        <w:sdtEndPr/>
        <w:sdtContent>
          <w:bookmarkStart w:id="1" w:name="Sgr_Beskrivelse"/>
          <w:r w:rsidR="00C75D91">
            <w:rPr>
              <w:vanish/>
            </w:rPr>
            <w:t xml:space="preserve"> </w:t>
          </w:r>
        </w:sdtContent>
      </w:sdt>
      <w:bookmarkEnd w:id="1"/>
    </w:p>
    <w:p w:rsidR="009C2D7A" w:rsidRPr="00A430D0" w:rsidRDefault="006F5876" w:rsidP="006F5876">
      <w:pPr>
        <w:tabs>
          <w:tab w:val="right" w:pos="9072"/>
        </w:tabs>
        <w:rPr>
          <w:b/>
          <w:vanish/>
          <w:szCs w:val="22"/>
        </w:rPr>
      </w:pPr>
      <w:r w:rsidRPr="00A430D0">
        <w:tab/>
      </w:r>
      <w:sdt>
        <w:sdtPr>
          <w:rPr>
            <w:vanish/>
          </w:rPr>
          <w:alias w:val="Spg_paragrafID"/>
          <w:tag w:val="Spg_paragrafID"/>
          <w:id w:val="26975703"/>
          <w:dataBinding w:xpath="/document/body/Spg_paragrafID" w:storeItemID="{B6895B37-3802-4537-9669-A670A5F6FDFF}"/>
          <w:text/>
        </w:sdtPr>
        <w:sdtEndPr/>
        <w:sdtContent>
          <w:bookmarkStart w:id="2" w:name="Spg_paragrafID"/>
          <w:r w:rsidR="00C75D91">
            <w:rPr>
              <w:vanish/>
            </w:rPr>
            <w:t xml:space="preserve"> </w:t>
          </w:r>
        </w:sdtContent>
      </w:sdt>
      <w:bookmarkEnd w:id="2"/>
    </w:p>
    <w:p w:rsidR="00410C1C" w:rsidRPr="00A430D0" w:rsidRDefault="00410C1C" w:rsidP="009C2D7A">
      <w:pPr>
        <w:rPr>
          <w:b/>
          <w:szCs w:val="22"/>
        </w:rPr>
      </w:pPr>
    </w:p>
    <w:p w:rsidR="00410C1C" w:rsidRPr="00A430D0" w:rsidRDefault="00410C1C" w:rsidP="009C2D7A">
      <w:pPr>
        <w:rPr>
          <w:b/>
          <w:szCs w:val="22"/>
        </w:rPr>
      </w:pPr>
    </w:p>
    <w:p w:rsidR="009C2D7A" w:rsidRPr="00A430D0" w:rsidRDefault="009C2D7A" w:rsidP="009C2D7A">
      <w:pPr>
        <w:pBdr>
          <w:top w:val="single" w:sz="18" w:space="0" w:color="auto"/>
          <w:bottom w:val="single" w:sz="4" w:space="1" w:color="auto"/>
        </w:pBdr>
        <w:rPr>
          <w:szCs w:val="22"/>
        </w:rPr>
      </w:pPr>
      <w:r w:rsidRPr="00A430D0">
        <w:rPr>
          <w:b/>
          <w:sz w:val="52"/>
          <w:szCs w:val="22"/>
        </w:rPr>
        <w:t>Notat</w:t>
      </w:r>
    </w:p>
    <w:p w:rsidR="009C2D7A" w:rsidRPr="00A430D0" w:rsidRDefault="009C2D7A" w:rsidP="00B8487E">
      <w:pPr>
        <w:tabs>
          <w:tab w:val="left" w:pos="1843"/>
        </w:tabs>
        <w:rPr>
          <w:szCs w:val="22"/>
        </w:rPr>
      </w:pPr>
    </w:p>
    <w:p w:rsidR="009C2D7A" w:rsidRPr="00A430D0" w:rsidRDefault="009C2D7A" w:rsidP="00B8487E">
      <w:pPr>
        <w:tabs>
          <w:tab w:val="left" w:pos="1843"/>
        </w:tabs>
        <w:rPr>
          <w:szCs w:val="22"/>
        </w:rPr>
      </w:pPr>
    </w:p>
    <w:p w:rsidR="002746D7" w:rsidRPr="00A430D0" w:rsidRDefault="008C73AB" w:rsidP="00D25D7B">
      <w:pPr>
        <w:tabs>
          <w:tab w:val="left" w:pos="1701"/>
        </w:tabs>
        <w:rPr>
          <w:szCs w:val="22"/>
        </w:rPr>
      </w:pPr>
      <w:r w:rsidRPr="00A430D0">
        <w:rPr>
          <w:szCs w:val="22"/>
        </w:rPr>
        <w:t>Til:</w:t>
      </w:r>
      <w:r w:rsidR="00B8487E" w:rsidRPr="00A430D0">
        <w:rPr>
          <w:szCs w:val="22"/>
        </w:rPr>
        <w:tab/>
      </w:r>
      <w:sdt>
        <w:sdtPr>
          <w:rPr>
            <w:szCs w:val="22"/>
          </w:rPr>
          <w:alias w:val="TblAvsMot__Sdm_AMNavn___1___1"/>
          <w:tag w:val="TblAvsMot__Sdm_AMNavn___1___1"/>
          <w:id w:val="705013736"/>
          <w:dataBinding w:xpath="/document/body/TblAvsMot/table/simplefieldformat/value" w:storeItemID="{B6895B37-3802-4537-9669-A670A5F6FDFF}"/>
          <w:text/>
        </w:sdtPr>
        <w:sdtEndPr/>
        <w:sdtContent>
          <w:bookmarkStart w:id="3" w:name="TblAvsMot__Sdm_AMNavn___1___1"/>
          <w:r w:rsidR="00047C98" w:rsidRPr="00A430D0">
            <w:rPr>
              <w:szCs w:val="22"/>
            </w:rPr>
            <w:t>Ingebjørg Gøystdal</w:t>
          </w:r>
        </w:sdtContent>
      </w:sdt>
      <w:bookmarkEnd w:id="3"/>
    </w:p>
    <w:p w:rsidR="00B13268" w:rsidRPr="00A430D0" w:rsidRDefault="00B13268" w:rsidP="00D25D7B">
      <w:pPr>
        <w:tabs>
          <w:tab w:val="left" w:pos="1701"/>
        </w:tabs>
        <w:rPr>
          <w:szCs w:val="22"/>
        </w:rPr>
      </w:pPr>
    </w:p>
    <w:p w:rsidR="00F929A3" w:rsidRPr="00A430D0" w:rsidRDefault="008C73AB" w:rsidP="00D25D7B">
      <w:pPr>
        <w:tabs>
          <w:tab w:val="left" w:pos="1701"/>
        </w:tabs>
        <w:rPr>
          <w:szCs w:val="22"/>
        </w:rPr>
      </w:pPr>
      <w:r w:rsidRPr="00A430D0">
        <w:rPr>
          <w:szCs w:val="22"/>
        </w:rPr>
        <w:t>Kopi til:</w:t>
      </w:r>
      <w:r w:rsidR="00B8487E" w:rsidRPr="00A430D0">
        <w:rPr>
          <w:szCs w:val="22"/>
        </w:rPr>
        <w:tab/>
      </w:r>
      <w:sdt>
        <w:sdtPr>
          <w:rPr>
            <w:vanish/>
            <w:szCs w:val="22"/>
          </w:rPr>
          <w:alias w:val="TblKopitil__Sdk_Navn___1___1"/>
          <w:tag w:val="TblKopitil__Sdk_Navn___1___1"/>
          <w:id w:val="-460572410"/>
          <w:dataBinding w:xpath="/document/body/TblKopitil/table/simplefieldformat/value" w:storeItemID="{B6895B37-3802-4537-9669-A670A5F6FDFF}"/>
          <w:text/>
        </w:sdtPr>
        <w:sdtEndPr/>
        <w:sdtContent>
          <w:bookmarkStart w:id="4" w:name="TblKopitil__Sdk_Navn___1___1"/>
          <w:r w:rsidR="00C75D91">
            <w:rPr>
              <w:vanish/>
              <w:szCs w:val="22"/>
            </w:rPr>
            <w:t xml:space="preserve"> </w:t>
          </w:r>
        </w:sdtContent>
      </w:sdt>
      <w:bookmarkEnd w:id="4"/>
    </w:p>
    <w:p w:rsidR="00B13268" w:rsidRPr="00A430D0" w:rsidRDefault="00B13268" w:rsidP="00B8487E">
      <w:pPr>
        <w:tabs>
          <w:tab w:val="left" w:pos="1843"/>
        </w:tabs>
        <w:rPr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7404"/>
      </w:tblGrid>
      <w:tr w:rsidR="00047C98" w:rsidRPr="00A430D0" w:rsidTr="000B1DCA">
        <w:tc>
          <w:tcPr>
            <w:tcW w:w="1668" w:type="dxa"/>
          </w:tcPr>
          <w:p w:rsidR="00047C98" w:rsidRPr="00A430D0" w:rsidRDefault="00047C98" w:rsidP="00047C98">
            <w:pPr>
              <w:pStyle w:val="StiltilfraIkkeFet"/>
              <w:rPr>
                <w:szCs w:val="22"/>
              </w:rPr>
            </w:pPr>
            <w:r w:rsidRPr="00A430D0">
              <w:rPr>
                <w:szCs w:val="22"/>
              </w:rPr>
              <w:t>Saksbehandler:</w:t>
            </w:r>
          </w:p>
        </w:tc>
        <w:tc>
          <w:tcPr>
            <w:tcW w:w="7512" w:type="dxa"/>
          </w:tcPr>
          <w:p w:rsidR="00047C98" w:rsidRPr="00A430D0" w:rsidRDefault="00C75D91" w:rsidP="00E07965">
            <w:pPr>
              <w:tabs>
                <w:tab w:val="left" w:pos="1843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Sbr_Navn"/>
                <w:tag w:val="Sbr_Navn"/>
                <w:id w:val="-222454785"/>
                <w:dataBinding w:xpath="/document/body/Sbr_Navn" w:storeItemID="{B6895B37-3802-4537-9669-A670A5F6FDFF}"/>
                <w:text/>
              </w:sdtPr>
              <w:sdtEndPr/>
              <w:sdtContent>
                <w:bookmarkStart w:id="5" w:name="Sbr_Navn"/>
                <w:r w:rsidR="00B8487E" w:rsidRPr="00A430D0">
                  <w:rPr>
                    <w:szCs w:val="22"/>
                  </w:rPr>
                  <w:t>Kolbjørn Hem</w:t>
                </w:r>
              </w:sdtContent>
            </w:sdt>
            <w:bookmarkEnd w:id="5"/>
            <w:r w:rsidR="00D137CF">
              <w:rPr>
                <w:szCs w:val="22"/>
              </w:rPr>
              <w:t xml:space="preserve"> / </w:t>
            </w:r>
            <w:sdt>
              <w:sdtPr>
                <w:rPr>
                  <w:szCs w:val="22"/>
                </w:rPr>
                <w:alias w:val="Sbr_Tittel"/>
                <w:tag w:val="Sbr_Tittel"/>
                <w:id w:val="444045748"/>
                <w:placeholder>
                  <w:docPart w:val="DefaultPlaceholder_-1854013440"/>
                </w:placeholder>
                <w:dataBinding w:xpath="/document/body/Sbr_Tittel" w:storeItemID="{B6895B37-3802-4537-9669-A670A5F6FDFF}"/>
                <w:text/>
              </w:sdtPr>
              <w:sdtEndPr/>
              <w:sdtContent>
                <w:bookmarkStart w:id="6" w:name="Sbr_Tittel"/>
                <w:r w:rsidR="00D137CF" w:rsidRPr="00D137CF">
                  <w:rPr>
                    <w:szCs w:val="22"/>
                  </w:rPr>
                  <w:t>Virksomhetsleder</w:t>
                </w:r>
              </w:sdtContent>
            </w:sdt>
            <w:bookmarkEnd w:id="6"/>
          </w:p>
        </w:tc>
      </w:tr>
      <w:tr w:rsidR="00047C98" w:rsidRPr="00A430D0" w:rsidTr="000B1DCA">
        <w:tc>
          <w:tcPr>
            <w:tcW w:w="1668" w:type="dxa"/>
          </w:tcPr>
          <w:p w:rsidR="00047C98" w:rsidRPr="00A430D0" w:rsidRDefault="00047C98" w:rsidP="00047C98">
            <w:pPr>
              <w:pStyle w:val="StiltilfraIkkeFet"/>
              <w:rPr>
                <w:szCs w:val="22"/>
              </w:rPr>
            </w:pPr>
            <w:r w:rsidRPr="00A430D0">
              <w:rPr>
                <w:szCs w:val="22"/>
              </w:rPr>
              <w:t>Vår referanse:</w:t>
            </w:r>
          </w:p>
        </w:tc>
        <w:tc>
          <w:tcPr>
            <w:tcW w:w="7512" w:type="dxa"/>
          </w:tcPr>
          <w:p w:rsidR="00047C98" w:rsidRPr="00A430D0" w:rsidRDefault="00C75D91" w:rsidP="00EE0AAD">
            <w:pPr>
              <w:tabs>
                <w:tab w:val="left" w:pos="1843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Sas_ArkivsakID"/>
                <w:tag w:val="Sas_ArkivsakID"/>
                <w:id w:val="1637765507"/>
                <w:dataBinding w:xpath="/document/body/Sas_ArkivsakID" w:storeItemID="{B6895B37-3802-4537-9669-A670A5F6FDFF}"/>
                <w:text/>
              </w:sdtPr>
              <w:sdtEndPr/>
              <w:sdtContent>
                <w:bookmarkStart w:id="7" w:name="Sas_ArkivsakID"/>
                <w:r w:rsidR="00EE0AAD" w:rsidRPr="00A430D0">
                  <w:rPr>
                    <w:szCs w:val="22"/>
                  </w:rPr>
                  <w:t>24/27113</w:t>
                </w:r>
              </w:sdtContent>
            </w:sdt>
            <w:bookmarkEnd w:id="7"/>
            <w:r w:rsidR="00047C98" w:rsidRPr="00A430D0">
              <w:rPr>
                <w:szCs w:val="22"/>
              </w:rPr>
              <w:t xml:space="preserve"> - </w:t>
            </w:r>
            <w:sdt>
              <w:sdtPr>
                <w:rPr>
                  <w:szCs w:val="22"/>
                </w:rPr>
                <w:alias w:val="Sdo_DokNr"/>
                <w:tag w:val="Sdo_DokNr"/>
                <w:id w:val="1548883471"/>
                <w:dataBinding w:xpath="/document/body/Sdo_DokNr" w:storeItemID="{B6895B37-3802-4537-9669-A670A5F6FDFF}"/>
                <w:text/>
              </w:sdtPr>
              <w:sdtEndPr/>
              <w:sdtContent>
                <w:bookmarkStart w:id="8" w:name="Sdo_DokNr"/>
                <w:r w:rsidR="00047C98" w:rsidRPr="00A430D0">
                  <w:rPr>
                    <w:szCs w:val="22"/>
                  </w:rPr>
                  <w:t>9</w:t>
                </w:r>
              </w:sdtContent>
            </w:sdt>
            <w:bookmarkEnd w:id="8"/>
            <w:r w:rsidR="00EB1F5E" w:rsidRPr="00A430D0">
              <w:rPr>
                <w:szCs w:val="22"/>
              </w:rPr>
              <w:t xml:space="preserve"> </w:t>
            </w:r>
            <w:r w:rsidR="00047C98" w:rsidRPr="00A430D0">
              <w:rPr>
                <w:szCs w:val="22"/>
              </w:rPr>
              <w:t>/</w:t>
            </w:r>
            <w:r w:rsidR="00EB1F5E" w:rsidRPr="00A430D0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Sas_ArkivID"/>
                <w:tag w:val="Sas_ArkivID"/>
                <w:id w:val="-1691675053"/>
                <w:dataBinding w:xpath="/document/body/Sas_ArkivID" w:storeItemID="{B6895B37-3802-4537-9669-A670A5F6FDFF}"/>
                <w:text/>
              </w:sdtPr>
              <w:sdtEndPr/>
              <w:sdtContent>
                <w:bookmarkStart w:id="9" w:name="Sas_ArkivID"/>
                <w:r w:rsidR="00EE0AAD" w:rsidRPr="00A430D0">
                  <w:rPr>
                    <w:szCs w:val="22"/>
                  </w:rPr>
                  <w:t>FA-L32</w:t>
                </w:r>
              </w:sdtContent>
            </w:sdt>
            <w:bookmarkEnd w:id="9"/>
          </w:p>
        </w:tc>
      </w:tr>
      <w:tr w:rsidR="00047C98" w:rsidRPr="00A430D0" w:rsidTr="000B1DCA">
        <w:tc>
          <w:tcPr>
            <w:tcW w:w="1668" w:type="dxa"/>
            <w:tcBorders>
              <w:bottom w:val="single" w:sz="12" w:space="0" w:color="auto"/>
            </w:tcBorders>
          </w:tcPr>
          <w:p w:rsidR="00047C98" w:rsidRPr="00A430D0" w:rsidRDefault="00047C98" w:rsidP="00047C98">
            <w:pPr>
              <w:pStyle w:val="tilfra"/>
              <w:spacing w:after="60"/>
              <w:rPr>
                <w:b w:val="0"/>
                <w:szCs w:val="22"/>
              </w:rPr>
            </w:pPr>
            <w:r w:rsidRPr="00A430D0">
              <w:rPr>
                <w:b w:val="0"/>
                <w:szCs w:val="22"/>
              </w:rPr>
              <w:t>Dato:</w:t>
            </w:r>
          </w:p>
        </w:tc>
        <w:tc>
          <w:tcPr>
            <w:tcW w:w="7512" w:type="dxa"/>
            <w:tcBorders>
              <w:bottom w:val="single" w:sz="12" w:space="0" w:color="auto"/>
            </w:tcBorders>
          </w:tcPr>
          <w:p w:rsidR="00047C98" w:rsidRPr="00A430D0" w:rsidRDefault="00C75D91" w:rsidP="0091385C">
            <w:pPr>
              <w:tabs>
                <w:tab w:val="left" w:pos="1843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Sdo_DokDato"/>
                <w:tag w:val="Sdo_DokDato"/>
                <w:id w:val="511623220"/>
                <w:dataBinding w:xpath="/document/body/Sdo_DokDato/date/value" w:storeItemID="{B6895B37-3802-4537-9669-A670A5F6FDFF}"/>
                <w:date w:fullDate="2024-06-13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bookmarkStart w:id="10" w:name="Sdo_DokDato"/>
                <w:r w:rsidR="0091385C" w:rsidRPr="00A430D0">
                  <w:rPr>
                    <w:szCs w:val="22"/>
                  </w:rPr>
                  <w:t>13.06.2024</w:t>
                </w:r>
              </w:sdtContent>
            </w:sdt>
            <w:bookmarkEnd w:id="10"/>
          </w:p>
        </w:tc>
      </w:tr>
    </w:tbl>
    <w:p w:rsidR="000000F7" w:rsidRPr="00A430D0" w:rsidRDefault="000000F7">
      <w:pPr>
        <w:rPr>
          <w:szCs w:val="22"/>
        </w:rPr>
      </w:pPr>
    </w:p>
    <w:p w:rsidR="009C2D7A" w:rsidRPr="004E5EC1" w:rsidRDefault="009C2D7A" w:rsidP="009C2D7A">
      <w:pPr>
        <w:pStyle w:val="Overskrift1"/>
        <w:rPr>
          <w:rFonts w:ascii="Calibri" w:hAnsi="Calibri"/>
          <w:sz w:val="34"/>
          <w:szCs w:val="34"/>
        </w:rPr>
      </w:pPr>
      <w:r w:rsidRPr="004E5EC1">
        <w:rPr>
          <w:rFonts w:ascii="Calibri" w:hAnsi="Calibri"/>
          <w:sz w:val="34"/>
          <w:szCs w:val="34"/>
        </w:rPr>
        <w:t xml:space="preserve">Emne: </w:t>
      </w:r>
      <w:sdt>
        <w:sdtPr>
          <w:rPr>
            <w:rFonts w:ascii="Calibri" w:hAnsi="Calibri"/>
            <w:sz w:val="34"/>
            <w:szCs w:val="34"/>
          </w:rPr>
          <w:alias w:val="Sdo_Tittel"/>
          <w:tag w:val="Sdo_Tittel"/>
          <w:id w:val="43633482"/>
          <w:dataBinding w:xpath="/document/body/Sdo_Tittel" w:storeItemID="{B6895B37-3802-4537-9669-A670A5F6FDFF}"/>
          <w:text/>
        </w:sdtPr>
        <w:sdtEndPr/>
        <w:sdtContent>
          <w:bookmarkStart w:id="11" w:name="Sdo_Tittel"/>
          <w:r w:rsidRPr="004E5EC1">
            <w:rPr>
              <w:rFonts w:ascii="Calibri" w:hAnsi="Calibri"/>
              <w:sz w:val="34"/>
              <w:szCs w:val="34"/>
            </w:rPr>
            <w:t>Kunngjøring - Vedtak av veinavnet Blokkebuktveien</w:t>
          </w:r>
        </w:sdtContent>
      </w:sdt>
      <w:bookmarkEnd w:id="11"/>
      <w:r w:rsidRPr="004E5EC1">
        <w:rPr>
          <w:rFonts w:ascii="Calibri" w:hAnsi="Calibri"/>
          <w:sz w:val="34"/>
          <w:szCs w:val="34"/>
        </w:rPr>
        <w:t xml:space="preserve"> </w:t>
      </w:r>
    </w:p>
    <w:p w:rsidR="009C2D7A" w:rsidRPr="004E5EC1" w:rsidRDefault="009C2D7A">
      <w:pPr>
        <w:rPr>
          <w:sz w:val="24"/>
          <w:szCs w:val="24"/>
        </w:rPr>
      </w:pPr>
    </w:p>
    <w:p w:rsidR="00392F3B" w:rsidRPr="004E5EC1" w:rsidRDefault="00392F3B">
      <w:pPr>
        <w:rPr>
          <w:sz w:val="24"/>
          <w:szCs w:val="24"/>
        </w:rPr>
      </w:pPr>
    </w:p>
    <w:p w:rsidR="00B81B13" w:rsidRDefault="00B81B13">
      <w:pPr>
        <w:rPr>
          <w:sz w:val="34"/>
          <w:szCs w:val="34"/>
        </w:rPr>
      </w:pPr>
      <w:r w:rsidRPr="00B81B13">
        <w:rPr>
          <w:b/>
          <w:sz w:val="34"/>
          <w:szCs w:val="34"/>
        </w:rPr>
        <w:t>Nyhetstekst</w:t>
      </w:r>
    </w:p>
    <w:p w:rsidR="00B81B13" w:rsidRDefault="00B81B13">
      <w:pPr>
        <w:rPr>
          <w:sz w:val="34"/>
          <w:szCs w:val="34"/>
        </w:rPr>
      </w:pPr>
    </w:p>
    <w:p w:rsidR="00B81B13" w:rsidRDefault="00B81B13" w:rsidP="00B81B13">
      <w:pPr>
        <w:rPr>
          <w:szCs w:val="22"/>
        </w:rPr>
      </w:pPr>
      <w:r>
        <w:rPr>
          <w:szCs w:val="22"/>
        </w:rPr>
        <w:t>Følgende nyhet ønskes publisert på kommunen sine hjemmesider.</w:t>
      </w:r>
    </w:p>
    <w:p w:rsidR="00B81B13" w:rsidRDefault="00B81B13">
      <w:pPr>
        <w:rPr>
          <w:szCs w:val="22"/>
        </w:rPr>
      </w:pPr>
    </w:p>
    <w:p w:rsidR="00B81B13" w:rsidRDefault="00B81B13">
      <w:pPr>
        <w:rPr>
          <w:szCs w:val="22"/>
        </w:rPr>
      </w:pPr>
    </w:p>
    <w:p w:rsidR="00B81B13" w:rsidRDefault="00B81B13" w:rsidP="00B81B13">
      <w:pPr>
        <w:rPr>
          <w:szCs w:val="22"/>
        </w:rPr>
      </w:pPr>
      <w:r>
        <w:rPr>
          <w:szCs w:val="22"/>
        </w:rPr>
        <w:t>Tittel:</w:t>
      </w:r>
      <w:r>
        <w:rPr>
          <w:szCs w:val="22"/>
        </w:rPr>
        <w:br/>
        <w:t>Kunngjøring av vedtak i hovedutvalg for miljø, kultur og næring om veinavnet Blokkebuktveien.</w:t>
      </w:r>
    </w:p>
    <w:p w:rsidR="00B81B13" w:rsidRPr="00B81B13" w:rsidRDefault="00B81B13">
      <w:pPr>
        <w:rPr>
          <w:szCs w:val="22"/>
        </w:rPr>
      </w:pPr>
    </w:p>
    <w:p w:rsidR="00B81B13" w:rsidRDefault="00B81B13" w:rsidP="00B81B13">
      <w:pPr>
        <w:rPr>
          <w:szCs w:val="22"/>
        </w:rPr>
      </w:pPr>
      <w:r>
        <w:rPr>
          <w:szCs w:val="22"/>
        </w:rPr>
        <w:t>Hovedtekst:</w:t>
      </w:r>
    </w:p>
    <w:p w:rsidR="00B81B13" w:rsidRDefault="00B81B13" w:rsidP="00B81B13">
      <w:pPr>
        <w:rPr>
          <w:szCs w:val="22"/>
        </w:rPr>
      </w:pPr>
      <w:r>
        <w:rPr>
          <w:szCs w:val="22"/>
        </w:rPr>
        <w:t>Hovedutvalget for miljø, kultur og næring gjorde 05.06.2024 vedtok  vein</w:t>
      </w:r>
      <w:r w:rsidR="008E1516">
        <w:rPr>
          <w:szCs w:val="22"/>
        </w:rPr>
        <w:t xml:space="preserve">avnet Blokkebuktveien i </w:t>
      </w:r>
      <w:r w:rsidR="008E1516">
        <w:rPr>
          <w:szCs w:val="22"/>
        </w:rPr>
        <w:br/>
        <w:t>sak 034</w:t>
      </w:r>
      <w:r>
        <w:rPr>
          <w:szCs w:val="22"/>
        </w:rPr>
        <w:t>/24.</w:t>
      </w:r>
    </w:p>
    <w:p w:rsidR="00B81B13" w:rsidRDefault="00B81B13" w:rsidP="00B81B13">
      <w:pPr>
        <w:rPr>
          <w:szCs w:val="22"/>
        </w:rPr>
      </w:pPr>
    </w:p>
    <w:p w:rsidR="004E5EC1" w:rsidRDefault="00B81B13" w:rsidP="00B81B13">
      <w:pPr>
        <w:rPr>
          <w:szCs w:val="22"/>
        </w:rPr>
      </w:pPr>
      <w:r>
        <w:rPr>
          <w:szCs w:val="22"/>
        </w:rPr>
        <w:t>Kommunen kunngjør vedtaket ved å sende brev til eier av eiendommen som veien ligger på, samt Brunlanes historielag.</w:t>
      </w:r>
      <w:r>
        <w:rPr>
          <w:szCs w:val="22"/>
        </w:rPr>
        <w:br/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311"/>
        <w:gridCol w:w="8398"/>
      </w:tblGrid>
      <w:tr w:rsidR="004E5EC1" w:rsidRPr="008A4E5C" w:rsidTr="00C4702D">
        <w:trPr>
          <w:trHeight w:val="180"/>
          <w:tblHeader/>
        </w:trPr>
        <w:tc>
          <w:tcPr>
            <w:tcW w:w="1311" w:type="dxa"/>
            <w:vAlign w:val="center"/>
          </w:tcPr>
          <w:p w:rsidR="004E5EC1" w:rsidRPr="008A4E5C" w:rsidRDefault="004E5EC1" w:rsidP="00C4702D">
            <w:pPr>
              <w:pStyle w:val="12k-arial11F"/>
              <w:rPr>
                <w:rFonts w:asciiTheme="majorHAnsi" w:hAnsiTheme="majorHAnsi" w:cstheme="majorHAnsi"/>
                <w:sz w:val="20"/>
              </w:rPr>
            </w:pPr>
            <w:r w:rsidRPr="008A4E5C">
              <w:rPr>
                <w:rFonts w:asciiTheme="majorHAnsi" w:hAnsiTheme="majorHAnsi" w:cstheme="majorHAnsi"/>
                <w:sz w:val="20"/>
              </w:rPr>
              <w:t>Vedlegg:</w:t>
            </w:r>
          </w:p>
          <w:p w:rsidR="004E5EC1" w:rsidRPr="008A4E5C" w:rsidRDefault="004E5EC1" w:rsidP="00C4702D">
            <w:pPr>
              <w:pStyle w:val="12k-arial11F"/>
              <w:rPr>
                <w:rFonts w:asciiTheme="majorHAnsi" w:hAnsiTheme="majorHAnsi" w:cstheme="majorHAnsi"/>
                <w:sz w:val="20"/>
              </w:rPr>
            </w:pPr>
            <w:r w:rsidRPr="008A4E5C">
              <w:rPr>
                <w:rFonts w:asciiTheme="majorHAnsi" w:hAnsiTheme="majorHAnsi" w:cstheme="majorHAnsi"/>
                <w:sz w:val="20"/>
              </w:rPr>
              <w:t>Dok.nr</w:t>
            </w:r>
          </w:p>
        </w:tc>
        <w:tc>
          <w:tcPr>
            <w:tcW w:w="8398" w:type="dxa"/>
            <w:vAlign w:val="bottom"/>
          </w:tcPr>
          <w:p w:rsidR="004E5EC1" w:rsidRPr="008A4E5C" w:rsidRDefault="004E5EC1" w:rsidP="00C4702D">
            <w:pPr>
              <w:pStyle w:val="12k-arial11F"/>
              <w:rPr>
                <w:rFonts w:asciiTheme="majorHAnsi" w:hAnsiTheme="majorHAnsi" w:cstheme="majorHAnsi"/>
                <w:sz w:val="20"/>
              </w:rPr>
            </w:pPr>
            <w:r w:rsidRPr="008A4E5C">
              <w:rPr>
                <w:rFonts w:asciiTheme="majorHAnsi" w:hAnsiTheme="majorHAnsi" w:cstheme="majorHAnsi"/>
                <w:sz w:val="20"/>
              </w:rPr>
              <w:t>Tittel på vedlegg</w:t>
            </w:r>
          </w:p>
        </w:tc>
      </w:tr>
      <w:tr w:rsidR="004E5EC1" w:rsidRPr="008A4E5C" w:rsidTr="000C4D01">
        <w:tc>
          <w:tcPr>
            <w:tcW w:w="1311" w:type="dxa"/>
          </w:tcPr>
          <w:p w:rsidR="004E5EC1" w:rsidRPr="008A4E5C" w:rsidRDefault="00C75D91" w:rsidP="00C4702D">
            <w:pPr>
              <w:pStyle w:val="12k-arial11"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alias w:val="TblVedlegg__Ndb_dokID___1___1"/>
                <w:tag w:val="TblVedlegg__Ndb_dokID___1___1"/>
                <w:id w:val="93359783"/>
                <w:dataBinding w:xpath="/document/body/TblVedlegg/table/row[1]/cell[1]" w:storeItemID="{B6895B37-3802-4537-9669-A670A5F6FDFF}"/>
                <w:text/>
              </w:sdtPr>
              <w:sdtEndPr/>
              <w:sdtContent>
                <w:bookmarkStart w:id="12" w:name="TblVedlegg__Ndb_dokID___1___1"/>
                <w:r w:rsidR="004E5EC1" w:rsidRPr="008A4E5C">
                  <w:rPr>
                    <w:rFonts w:asciiTheme="majorHAnsi" w:hAnsiTheme="majorHAnsi" w:cstheme="majorHAnsi"/>
                    <w:sz w:val="20"/>
                  </w:rPr>
                  <w:t>1881010</w:t>
                </w:r>
              </w:sdtContent>
            </w:sdt>
            <w:bookmarkEnd w:id="12"/>
          </w:p>
        </w:tc>
        <w:tc>
          <w:tcPr>
            <w:tcW w:w="8398" w:type="dxa"/>
          </w:tcPr>
          <w:p w:rsidR="004E5EC1" w:rsidRPr="008A4E5C" w:rsidRDefault="00C75D91" w:rsidP="00C4702D">
            <w:pPr>
              <w:pStyle w:val="12k-arial11"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alias w:val="TblVedlegg__ndb_tittel___1___2"/>
                <w:tag w:val="TblVedlegg__ndb_tittel___1___2"/>
                <w:id w:val="5547609"/>
                <w:dataBinding w:xpath="/document/body/TblVedlegg/table/row[1]/cell[2]" w:storeItemID="{B6895B37-3802-4537-9669-A670A5F6FDFF}"/>
                <w:text/>
              </w:sdtPr>
              <w:sdtEndPr/>
              <w:sdtContent>
                <w:bookmarkStart w:id="13" w:name="TblVedlegg__ndb_tittel___1___2"/>
                <w:r w:rsidR="004E5EC1" w:rsidRPr="008A4E5C">
                  <w:rPr>
                    <w:rFonts w:asciiTheme="majorHAnsi" w:hAnsiTheme="majorHAnsi" w:cstheme="majorHAnsi"/>
                    <w:sz w:val="20"/>
                  </w:rPr>
                  <w:t>Navnesak - veinavn Blokkebuktveien</w:t>
                </w:r>
              </w:sdtContent>
            </w:sdt>
            <w:bookmarkEnd w:id="13"/>
            <w:r w:rsidR="004E5EC1" w:rsidRPr="008A4E5C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  <w:tr w:rsidR="004E5EC1" w:rsidRPr="008A4E5C" w:rsidTr="000C4D01">
        <w:tc>
          <w:tcPr>
            <w:tcW w:w="1311" w:type="dxa"/>
          </w:tcPr>
          <w:p w:rsidR="004E5EC1" w:rsidRPr="008A4E5C" w:rsidRDefault="00C75D91" w:rsidP="00C4702D">
            <w:pPr>
              <w:pStyle w:val="12k-arial11"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alias w:val="TblVedlegg__Ndb_dokID___2___1"/>
                <w:tag w:val="TblVedlegg__Ndb_dokID___2___1"/>
                <w:id w:val="91533938"/>
                <w:dataBinding w:xpath="/document/body/TblVedlegg/table/row[2]/cell[1]" w:storeItemID="{B6895B37-3802-4537-9669-A670A5F6FDFF}"/>
                <w:text/>
              </w:sdtPr>
              <w:sdtEndPr/>
              <w:sdtContent>
                <w:bookmarkStart w:id="14" w:name="TblVedlegg__Ndb_dokID___2___1"/>
                <w:r w:rsidR="004E5EC1" w:rsidRPr="008A4E5C">
                  <w:rPr>
                    <w:rFonts w:asciiTheme="majorHAnsi" w:hAnsiTheme="majorHAnsi" w:cstheme="majorHAnsi"/>
                    <w:sz w:val="20"/>
                  </w:rPr>
                  <w:t>1859441</w:t>
                </w:r>
              </w:sdtContent>
            </w:sdt>
            <w:bookmarkEnd w:id="14"/>
          </w:p>
        </w:tc>
        <w:tc>
          <w:tcPr>
            <w:tcW w:w="8398" w:type="dxa"/>
          </w:tcPr>
          <w:p w:rsidR="004E5EC1" w:rsidRPr="008A4E5C" w:rsidRDefault="00C75D91" w:rsidP="00C4702D">
            <w:pPr>
              <w:pStyle w:val="12k-arial11"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alias w:val="TblVedlegg__ndb_tittel___2___2"/>
                <w:tag w:val="TblVedlegg__ndb_tittel___2___2"/>
                <w:id w:val="2701026"/>
                <w:dataBinding w:xpath="/document/body/TblVedlegg/table/row[2]/cell[2]" w:storeItemID="{B6895B37-3802-4537-9669-A670A5F6FDFF}"/>
                <w:text/>
              </w:sdtPr>
              <w:sdtEndPr/>
              <w:sdtContent>
                <w:bookmarkStart w:id="15" w:name="TblVedlegg__ndb_tittel___2___2"/>
                <w:r w:rsidR="004E5EC1" w:rsidRPr="008A4E5C">
                  <w:rPr>
                    <w:rFonts w:asciiTheme="majorHAnsi" w:hAnsiTheme="majorHAnsi" w:cstheme="majorHAnsi"/>
                    <w:sz w:val="20"/>
                  </w:rPr>
                  <w:t>Kart over Blokkebuktveien</w:t>
                </w:r>
              </w:sdtContent>
            </w:sdt>
            <w:bookmarkEnd w:id="15"/>
            <w:r w:rsidR="004E5EC1" w:rsidRPr="008A4E5C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</w:tbl>
    <w:p w:rsidR="004E5EC1" w:rsidRPr="00A430D0" w:rsidRDefault="004E5EC1">
      <w:pPr>
        <w:rPr>
          <w:szCs w:val="22"/>
        </w:rPr>
      </w:pPr>
    </w:p>
    <w:sectPr w:rsidR="004E5EC1" w:rsidRPr="00A430D0" w:rsidSect="004E5EC1">
      <w:footerReference w:type="default" r:id="rId7"/>
      <w:headerReference w:type="first" r:id="rId8"/>
      <w:pgSz w:w="11906" w:h="16838" w:code="9"/>
      <w:pgMar w:top="2275" w:right="1418" w:bottom="1134" w:left="1418" w:header="68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0B" w:rsidRDefault="00DB190B">
      <w:r>
        <w:separator/>
      </w:r>
    </w:p>
  </w:endnote>
  <w:endnote w:type="continuationSeparator" w:id="0">
    <w:p w:rsidR="00DB190B" w:rsidRDefault="00DB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MixOffice">
    <w:altName w:val="TheSans B7 Bold"/>
    <w:charset w:val="00"/>
    <w:family w:val="swiss"/>
    <w:pitch w:val="variable"/>
    <w:sig w:usb0="00000003" w:usb1="00000042" w:usb2="00000000" w:usb3="00000000" w:csb0="00000001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98" w:rsidRDefault="00C75D91">
    <w:pPr>
      <w:pStyle w:val="Bunntekst"/>
    </w:pPr>
    <w:r>
      <w:fldChar w:fldCharType="begin"/>
    </w:r>
    <w:r>
      <w:instrText xml:space="preserve"> FILENAME \* Lower\p  \* MERGEFORMAT </w:instrText>
    </w:r>
    <w:r>
      <w:fldChar w:fldCharType="separate"/>
    </w:r>
    <w:r w:rsidR="00410C1C">
      <w:rPr>
        <w:noProof/>
      </w:rPr>
      <w:t>c:\users\inger\desktop\acos standard maler\n_acos_notat.docx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0B" w:rsidRDefault="00DB190B">
      <w:r>
        <w:separator/>
      </w:r>
    </w:p>
  </w:footnote>
  <w:footnote w:type="continuationSeparator" w:id="0">
    <w:p w:rsidR="00DB190B" w:rsidRDefault="00DB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18" w:type="dxa"/>
      <w:tblLook w:val="01E0" w:firstRow="1" w:lastRow="1" w:firstColumn="1" w:lastColumn="1" w:noHBand="0" w:noVBand="0"/>
    </w:tblPr>
    <w:tblGrid>
      <w:gridCol w:w="4116"/>
      <w:gridCol w:w="3292"/>
      <w:gridCol w:w="1980"/>
    </w:tblGrid>
    <w:tr w:rsidR="0085053A" w:rsidRPr="0085053A" w:rsidTr="008C33DF">
      <w:trPr>
        <w:trHeight w:val="426"/>
      </w:trPr>
      <w:tc>
        <w:tcPr>
          <w:tcW w:w="1277" w:type="dxa"/>
          <w:vMerge w:val="restart"/>
          <w:shd w:val="clear" w:color="auto" w:fill="auto"/>
        </w:tcPr>
        <w:p w:rsidR="0085053A" w:rsidRPr="0085053A" w:rsidRDefault="00F0048F" w:rsidP="0085053A">
          <w:bookmarkStart w:id="16" w:name="OLE_LINK1"/>
          <w:bookmarkStart w:id="17" w:name="OLE_LINK2"/>
          <w:bookmarkStart w:id="18" w:name="_Hlk497384501"/>
          <w:bookmarkStart w:id="19" w:name="OLE_LINK3"/>
          <w:bookmarkStart w:id="20" w:name="OLE_LINK4"/>
          <w:bookmarkStart w:id="21" w:name="_Hlk497384515"/>
          <w:r>
            <w:rPr>
              <w:noProof/>
            </w:rPr>
            <w:drawing>
              <wp:inline distT="0" distB="0" distL="0" distR="0">
                <wp:extent cx="2476500" cy="866775"/>
                <wp:effectExtent l="0" t="0" r="0" b="9525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k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5538" cy="86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5053A" w:rsidRPr="0085053A">
            <w:fldChar w:fldCharType="begin"/>
          </w:r>
          <w:r w:rsidR="0085053A" w:rsidRPr="0085053A">
            <w:instrText xml:space="preserve">  </w:instrText>
          </w:r>
          <w:r w:rsidR="0085053A" w:rsidRPr="0085053A">
            <w:fldChar w:fldCharType="end"/>
          </w:r>
        </w:p>
      </w:tc>
      <w:tc>
        <w:tcPr>
          <w:tcW w:w="5539" w:type="dxa"/>
          <w:shd w:val="clear" w:color="auto" w:fill="auto"/>
        </w:tcPr>
        <w:p w:rsidR="0085053A" w:rsidRPr="0085053A" w:rsidRDefault="0085053A" w:rsidP="0085053A">
          <w:pPr>
            <w:rPr>
              <w:sz w:val="32"/>
              <w:szCs w:val="32"/>
            </w:rPr>
          </w:pPr>
        </w:p>
      </w:tc>
      <w:tc>
        <w:tcPr>
          <w:tcW w:w="3741" w:type="dxa"/>
          <w:shd w:val="clear" w:color="auto" w:fill="auto"/>
        </w:tcPr>
        <w:p w:rsidR="0085053A" w:rsidRPr="0085053A" w:rsidRDefault="0085053A" w:rsidP="0085053A"/>
      </w:tc>
    </w:tr>
    <w:tr w:rsidR="0085053A" w:rsidRPr="0085053A" w:rsidTr="008C33DF">
      <w:tc>
        <w:tcPr>
          <w:tcW w:w="1277" w:type="dxa"/>
          <w:vMerge/>
          <w:shd w:val="clear" w:color="auto" w:fill="auto"/>
        </w:tcPr>
        <w:p w:rsidR="0085053A" w:rsidRPr="0085053A" w:rsidRDefault="0085053A" w:rsidP="0085053A"/>
      </w:tc>
      <w:tc>
        <w:tcPr>
          <w:tcW w:w="5539" w:type="dxa"/>
          <w:shd w:val="clear" w:color="auto" w:fill="auto"/>
        </w:tcPr>
        <w:p w:rsidR="0085053A" w:rsidRPr="0085053A" w:rsidRDefault="00A26295" w:rsidP="004E5EC1">
          <w:pPr>
            <w:jc w:val="right"/>
          </w:pPr>
          <w:r>
            <w:t xml:space="preserve">Avdeling: </w:t>
          </w:r>
          <w:sdt>
            <w:sdtPr>
              <w:alias w:val="Sse_Navn"/>
              <w:tag w:val="Sse_Navn"/>
              <w:id w:val="-955098000"/>
              <w:dataBinding w:xpath="/document/header/Sse_Navn" w:storeItemID="{B6895B37-3802-4537-9669-A670A5F6FDFF}"/>
              <w:text/>
            </w:sdtPr>
            <w:sdtEndPr/>
            <w:sdtContent>
              <w:bookmarkStart w:id="22" w:name="Sse_Navn"/>
              <w:proofErr w:type="spellStart"/>
              <w:r w:rsidR="00D03A6E">
                <w:t>Geodata</w:t>
              </w:r>
              <w:proofErr w:type="spellEnd"/>
            </w:sdtContent>
          </w:sdt>
          <w:bookmarkEnd w:id="22"/>
        </w:p>
      </w:tc>
      <w:tc>
        <w:tcPr>
          <w:tcW w:w="3741" w:type="dxa"/>
          <w:shd w:val="clear" w:color="auto" w:fill="auto"/>
        </w:tcPr>
        <w:p w:rsidR="0085053A" w:rsidRPr="0085053A" w:rsidRDefault="0085053A" w:rsidP="0085053A"/>
      </w:tc>
    </w:tr>
    <w:bookmarkEnd w:id="16"/>
    <w:bookmarkEnd w:id="17"/>
    <w:bookmarkEnd w:id="18"/>
    <w:bookmarkEnd w:id="19"/>
    <w:bookmarkEnd w:id="20"/>
    <w:bookmarkEnd w:id="21"/>
  </w:tbl>
  <w:p w:rsidR="00410C1C" w:rsidRPr="0085053A" w:rsidRDefault="00410C1C" w:rsidP="0085053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19"/>
    <w:rsid w:val="000000F7"/>
    <w:rsid w:val="000274B8"/>
    <w:rsid w:val="00034217"/>
    <w:rsid w:val="00047C98"/>
    <w:rsid w:val="00066B19"/>
    <w:rsid w:val="000B1DCA"/>
    <w:rsid w:val="000C4D01"/>
    <w:rsid w:val="000D0388"/>
    <w:rsid w:val="000D3C4B"/>
    <w:rsid w:val="001220EE"/>
    <w:rsid w:val="00152AB9"/>
    <w:rsid w:val="001649A4"/>
    <w:rsid w:val="00182EE0"/>
    <w:rsid w:val="00185D0E"/>
    <w:rsid w:val="002746D7"/>
    <w:rsid w:val="00320847"/>
    <w:rsid w:val="003314C2"/>
    <w:rsid w:val="00336C81"/>
    <w:rsid w:val="0034730D"/>
    <w:rsid w:val="00392F3B"/>
    <w:rsid w:val="003B51DC"/>
    <w:rsid w:val="003D2EF7"/>
    <w:rsid w:val="003F7704"/>
    <w:rsid w:val="00410C1C"/>
    <w:rsid w:val="00447862"/>
    <w:rsid w:val="00452BA1"/>
    <w:rsid w:val="004A184C"/>
    <w:rsid w:val="004C0F30"/>
    <w:rsid w:val="004E5EC1"/>
    <w:rsid w:val="004F351B"/>
    <w:rsid w:val="00534F7F"/>
    <w:rsid w:val="005516DE"/>
    <w:rsid w:val="00551A03"/>
    <w:rsid w:val="005A36F1"/>
    <w:rsid w:val="005B24E5"/>
    <w:rsid w:val="006226F5"/>
    <w:rsid w:val="00677A28"/>
    <w:rsid w:val="006C0D2C"/>
    <w:rsid w:val="006F3A4F"/>
    <w:rsid w:val="006F5876"/>
    <w:rsid w:val="00700B71"/>
    <w:rsid w:val="00766F2E"/>
    <w:rsid w:val="007B730B"/>
    <w:rsid w:val="007C6F42"/>
    <w:rsid w:val="007F5D1E"/>
    <w:rsid w:val="007F690B"/>
    <w:rsid w:val="0085053A"/>
    <w:rsid w:val="00860171"/>
    <w:rsid w:val="008B18B7"/>
    <w:rsid w:val="008C73AB"/>
    <w:rsid w:val="008D3AFE"/>
    <w:rsid w:val="008D4CBE"/>
    <w:rsid w:val="008E1516"/>
    <w:rsid w:val="0091385C"/>
    <w:rsid w:val="00982BA7"/>
    <w:rsid w:val="009C2A87"/>
    <w:rsid w:val="009C2D7A"/>
    <w:rsid w:val="009F13FF"/>
    <w:rsid w:val="00A16964"/>
    <w:rsid w:val="00A26295"/>
    <w:rsid w:val="00A430D0"/>
    <w:rsid w:val="00A777EE"/>
    <w:rsid w:val="00AA6E20"/>
    <w:rsid w:val="00B050D0"/>
    <w:rsid w:val="00B07294"/>
    <w:rsid w:val="00B13268"/>
    <w:rsid w:val="00B271A6"/>
    <w:rsid w:val="00B65795"/>
    <w:rsid w:val="00B76B8D"/>
    <w:rsid w:val="00B81B13"/>
    <w:rsid w:val="00B8487E"/>
    <w:rsid w:val="00B91419"/>
    <w:rsid w:val="00C20B26"/>
    <w:rsid w:val="00C72A4C"/>
    <w:rsid w:val="00C75D91"/>
    <w:rsid w:val="00CA1F9F"/>
    <w:rsid w:val="00CD2201"/>
    <w:rsid w:val="00CD721F"/>
    <w:rsid w:val="00D03A6E"/>
    <w:rsid w:val="00D03FE0"/>
    <w:rsid w:val="00D137CF"/>
    <w:rsid w:val="00D25D7B"/>
    <w:rsid w:val="00DB190B"/>
    <w:rsid w:val="00DB22B0"/>
    <w:rsid w:val="00DE1AD0"/>
    <w:rsid w:val="00DF1CF3"/>
    <w:rsid w:val="00E07965"/>
    <w:rsid w:val="00E144F2"/>
    <w:rsid w:val="00E2376E"/>
    <w:rsid w:val="00E3114D"/>
    <w:rsid w:val="00E75EF8"/>
    <w:rsid w:val="00EB0052"/>
    <w:rsid w:val="00EB1F5E"/>
    <w:rsid w:val="00ED32DA"/>
    <w:rsid w:val="00EE0AAD"/>
    <w:rsid w:val="00EF600A"/>
    <w:rsid w:val="00F0048F"/>
    <w:rsid w:val="00F0438F"/>
    <w:rsid w:val="00F170DE"/>
    <w:rsid w:val="00F929A3"/>
    <w:rsid w:val="00FF07DF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25A60DA9-820F-424D-ACDC-492FA486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D0"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keepLines/>
      <w:spacing w:before="360" w:after="120"/>
      <w:outlineLvl w:val="0"/>
    </w:pPr>
    <w:rPr>
      <w:rFonts w:ascii="TheMixOffice" w:hAnsi="TheMixOffice"/>
      <w:b/>
      <w:sz w:val="32"/>
    </w:rPr>
  </w:style>
  <w:style w:type="paragraph" w:styleId="Overskrift2">
    <w:name w:val="heading 2"/>
    <w:basedOn w:val="Normal"/>
    <w:next w:val="Normal"/>
    <w:qFormat/>
    <w:pPr>
      <w:keepNext/>
      <w:keepLines/>
      <w:spacing w:before="240"/>
      <w:outlineLvl w:val="1"/>
    </w:pPr>
    <w:rPr>
      <w:rFonts w:ascii="TheMixOffice" w:hAnsi="TheMixOffice"/>
      <w:b/>
      <w:sz w:val="28"/>
    </w:rPr>
  </w:style>
  <w:style w:type="paragraph" w:styleId="Overskrift3">
    <w:name w:val="heading 3"/>
    <w:basedOn w:val="Normal"/>
    <w:next w:val="Vanliginnrykk"/>
    <w:qFormat/>
    <w:pPr>
      <w:keepNext/>
      <w:keepLines/>
      <w:spacing w:before="240"/>
      <w:outlineLvl w:val="2"/>
    </w:pPr>
    <w:rPr>
      <w:rFonts w:ascii="TheMixOffice" w:hAnsi="TheMixOffice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252"/>
        <w:tab w:val="right" w:pos="8504"/>
      </w:tabs>
      <w:spacing w:before="240"/>
    </w:pPr>
    <w:rPr>
      <w:sz w:val="16"/>
    </w:rPr>
  </w:style>
  <w:style w:type="paragraph" w:customStyle="1" w:styleId="emne">
    <w:name w:val="emne"/>
    <w:basedOn w:val="Normal"/>
    <w:rsid w:val="00DF1CF3"/>
    <w:pPr>
      <w:spacing w:before="120" w:after="240"/>
    </w:pPr>
    <w:rPr>
      <w:rFonts w:ascii="TheSans B7 Bold" w:hAnsi="TheSans B7 Bold"/>
      <w:sz w:val="30"/>
    </w:rPr>
  </w:style>
  <w:style w:type="character" w:styleId="Fotnotereferanse">
    <w:name w:val="footnote reference"/>
    <w:semiHidden/>
    <w:rPr>
      <w:position w:val="6"/>
      <w:sz w:val="16"/>
    </w:rPr>
  </w:style>
  <w:style w:type="paragraph" w:styleId="Fotnotetekst">
    <w:name w:val="footnote text"/>
    <w:basedOn w:val="Normal"/>
    <w:semiHidden/>
    <w:pPr>
      <w:ind w:left="360" w:hanging="360"/>
    </w:pPr>
    <w:rPr>
      <w:sz w:val="24"/>
    </w:rPr>
  </w:style>
  <w:style w:type="paragraph" w:customStyle="1" w:styleId="notat">
    <w:name w:val="notat"/>
    <w:basedOn w:val="Overskrift2"/>
    <w:pPr>
      <w:pBdr>
        <w:bottom w:val="single" w:sz="12" w:space="1" w:color="auto"/>
      </w:pBdr>
      <w:spacing w:before="0"/>
    </w:pPr>
    <w:rPr>
      <w:sz w:val="24"/>
    </w:rPr>
  </w:style>
  <w:style w:type="paragraph" w:styleId="Vanliginnrykk">
    <w:name w:val="Normal Indent"/>
    <w:basedOn w:val="Normal"/>
    <w:pPr>
      <w:ind w:left="227"/>
    </w:pPr>
  </w:style>
  <w:style w:type="character" w:styleId="Sidetall">
    <w:name w:val="page number"/>
    <w:basedOn w:val="Standardskriftforavsnitt"/>
  </w:style>
  <w:style w:type="paragraph" w:customStyle="1" w:styleId="tilfra">
    <w:name w:val="tilfra"/>
    <w:basedOn w:val="Normal"/>
    <w:rPr>
      <w:b/>
    </w:rPr>
  </w:style>
  <w:style w:type="paragraph" w:styleId="Topptekst">
    <w:name w:val="header"/>
    <w:basedOn w:val="Normal"/>
    <w:link w:val="TopptekstTegn"/>
    <w:pPr>
      <w:tabs>
        <w:tab w:val="right" w:pos="1287"/>
        <w:tab w:val="right" w:pos="9000"/>
      </w:tabs>
      <w:spacing w:after="120"/>
    </w:pPr>
    <w:rPr>
      <w:sz w:val="20"/>
    </w:rPr>
  </w:style>
  <w:style w:type="table" w:styleId="Tabellrutenett">
    <w:name w:val="Table Grid"/>
    <w:basedOn w:val="Vanligtabell"/>
    <w:rsid w:val="000D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TheMixOfficeFet">
    <w:name w:val="Stil TheMixOffice Fet"/>
    <w:rsid w:val="00DF1CF3"/>
    <w:rPr>
      <w:rFonts w:ascii="TheSans B7 Bold" w:hAnsi="TheSans B7 Bold"/>
      <w:bCs/>
      <w:sz w:val="32"/>
    </w:rPr>
  </w:style>
  <w:style w:type="paragraph" w:customStyle="1" w:styleId="StiltilfraIkkeFet">
    <w:name w:val="Stil tilfra + Ikke Fet"/>
    <w:basedOn w:val="tilfra"/>
    <w:rsid w:val="00CA1F9F"/>
    <w:rPr>
      <w:b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66B1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6B19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66F2E"/>
    <w:rPr>
      <w:color w:val="808080"/>
    </w:rPr>
  </w:style>
  <w:style w:type="character" w:customStyle="1" w:styleId="TopptekstTegn">
    <w:name w:val="Topptekst Tegn"/>
    <w:basedOn w:val="Standardskriftforavsnitt"/>
    <w:link w:val="Topptekst"/>
    <w:rsid w:val="0085053A"/>
  </w:style>
  <w:style w:type="paragraph" w:customStyle="1" w:styleId="12k-arial11">
    <w:name w:val="12k-arial11"/>
    <w:basedOn w:val="Normal"/>
    <w:rsid w:val="004E5EC1"/>
    <w:pPr>
      <w:spacing w:line="259" w:lineRule="auto"/>
    </w:pPr>
    <w:rPr>
      <w:rFonts w:ascii="Arial" w:hAnsi="Arial"/>
    </w:rPr>
  </w:style>
  <w:style w:type="paragraph" w:customStyle="1" w:styleId="12k-arial11F">
    <w:name w:val="12k-arial11F"/>
    <w:basedOn w:val="Normal"/>
    <w:rsid w:val="004E5EC1"/>
    <w:pPr>
      <w:spacing w:line="259" w:lineRule="auto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at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B9DBD2-8AC9-4D1D-8EDA-5224A228955B}"/>
      </w:docPartPr>
      <w:docPartBody>
        <w:p w:rsidR="00F3765F" w:rsidRDefault="00EF56AC">
          <w:r w:rsidRPr="00F42F40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MixOffice">
    <w:altName w:val="TheSans B7 Bold"/>
    <w:charset w:val="00"/>
    <w:family w:val="swiss"/>
    <w:pitch w:val="variable"/>
    <w:sig w:usb0="00000003" w:usb1="00000042" w:usb2="00000000" w:usb3="00000000" w:csb0="00000001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1C"/>
    <w:rsid w:val="006E5480"/>
    <w:rsid w:val="00D8351C"/>
    <w:rsid w:val="00EF56AC"/>
    <w:rsid w:val="00F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F56AC"/>
    <w:rPr>
      <w:color w:val="808080"/>
    </w:rPr>
  </w:style>
  <w:style w:type="paragraph" w:customStyle="1" w:styleId="D552B55CA04648178986E6793F643B83">
    <w:name w:val="D552B55CA04648178986E6793F643B83"/>
    <w:rsid w:val="00D83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mergeMode>MergeOne</mergeMode>
    <showHiddenMark>False</showHiddenMark>
    <websakInfo>
      <fletteDato>13.06.2024</fletteDato>
      <sakid>2021092304</sakid>
      <jpid>2021635209</jpid>
      <filUnique>3185071</filUnique>
      <filChecksumFørFlett>9nlfQwz158PB3ZIgGBCkNA==</filChecksumFørFlett>
      <erHoveddokument>True</erHoveddokument>
      <dcTitle>Kunngjøring - Vedtak av veinavnet Blokkebuktveien</dcTitle>
    </websakInfo>
    <sdm_dummy/>
    <templateURI>docx</templateURI>
    <docs>
      <doc>
        <sdm_sdfid>1247853</sdm_sdfid>
      </doc>
    </docs>
  </properties>
  <body>
    <Sas_ArkivsakID>24/27113</Sas_ArkivsakID>
    <Sas_ArkivID>FA-L32</Sas_ArkivID>
    <TblVedlegg>
      <table>
        <headers>
          <header>Ndb_dokID</header>
          <header>ndb_tittel</header>
        </headers>
        <row>
          <cell>1881010</cell>
          <cell>Navnesak - veinavn Blokkebuktveien</cell>
        </row>
        <row>
          <cell>1859441</cell>
          <cell>Kart over Blokkebuktveien</cell>
        </row>
      </table>
    </TblVedlegg>
    <Sdo_DokNr>9</Sdo_DokNr>
    <Spg_paragrafID> </Spg_paragrafID>
    <Sdo_DokDato>
      <date>
        <value>13.06.2024</value>
        <culture>nb-NO</culture>
        <format>dd.MM.yyyy</format>
      </date>
    </Sdo_DokDato>
    <Sbr_Tittel>Virksomhetsleder</Sbr_Tittel>
    <TblKopitil>
      <table>
        <simplefieldformat>
          <fullid>TblKopitil__Sdk_Navn___1___1</fullid>
          <separator>,</separator>
          <value> </value>
        </simplefieldformat>
        <headers>
          <header>Sdk_Navn</header>
        </headers>
      </table>
    </TblKopitil>
    <Sdo_Tittel>Kunngjøring - Vedtak av veinavnet Blokkebuktveien</Sdo_Tittel>
    <Sgr_Beskrivelse> </Sgr_Beskrivelse>
    <TblAvsMot>
      <table>
        <simplefieldformat>
          <fullid>TblAvsMot__Sdm_AMNavn___1___1</fullid>
          <separator>, </separator>
          <value>Ingebjørg Gøystdal</value>
        </simplefieldformat>
        <headers>
          <header>Sdm_AMNavn</header>
        </headers>
        <row>
          <cell>Ingebjørg Gøystdal</cell>
        </row>
      </table>
    </TblAvsMot>
    <Sbr_Navn>Kolbjørn Hem</Sbr_Navn>
  </body>
  <footer/>
  <header>
    <Sse_Navn>Geodata</Sse_Navn>
  </header>
</document>
</file>

<file path=customXml/itemProps1.xml><?xml version="1.0" encoding="utf-8"?>
<ds:datastoreItem xmlns:ds="http://schemas.openxmlformats.org/officeDocument/2006/customXml" ds:itemID="{B6895B37-3802-4537-9669-A670A5F6FD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</Template>
  <TotalTime>1</TotalTime>
  <Pages>1</Pages>
  <Words>97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Kunngjøring - Vedtak av veinavnet Blokkebuktveien</vt:lpstr>
      <vt:lpstr>Internt notat</vt:lpstr>
    </vt:vector>
  </TitlesOfParts>
  <Company>Larvik kommune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Kunngjøring - Vedtak av veinavnet Blokkebuktveien</dc:title>
  <dc:creator>Christian fevåg</dc:creator>
  <cp:keywords>Websak</cp:keywords>
  <cp:lastModifiedBy>Kolbjørn Hem</cp:lastModifiedBy>
  <cp:revision>2</cp:revision>
  <cp:lastPrinted>2004-11-03T11:41:00Z</cp:lastPrinted>
  <dcterms:created xsi:type="dcterms:W3CDTF">2024-06-13T09:26:00Z</dcterms:created>
  <dcterms:modified xsi:type="dcterms:W3CDTF">2024-06-13T09:26:00Z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parator_TblAvsMot__Sdm_AMNavn___1___1">
    <vt:lpwstr>, </vt:lpwstr>
  </property>
  <property fmtid="{D5CDD505-2E9C-101B-9397-08002B2CF9AE}" pid="3" name="Separator_TblKopitil__Sdk_Navn___1___1">
    <vt:lpwstr>,</vt:lpwstr>
  </property>
</Properties>
</file>