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1503" w:vertAnchor="page" w:horzAnchor="margin" w:tblpY="1118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7"/>
      </w:tblGrid>
      <w:tr w:rsidR="00E334CB" w:rsidTr="00EA08F6">
        <w:trPr>
          <w:cantSplit/>
          <w:trHeight w:hRule="exact" w:val="1281"/>
        </w:trPr>
        <w:tc>
          <w:tcPr>
            <w:tcW w:w="9947" w:type="dxa"/>
          </w:tcPr>
          <w:p w:rsidR="00EA08F6" w:rsidRPr="00EA08F6" w:rsidRDefault="00EA08F6" w:rsidP="00EA08F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bookmarkStart w:id="0" w:name="_GoBack"/>
            <w:bookmarkEnd w:id="0"/>
            <w:r w:rsidRPr="00EA08F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Larvik kommune </w:t>
            </w:r>
          </w:p>
          <w:p w:rsidR="00EA08F6" w:rsidRPr="00EA08F6" w:rsidRDefault="00EA08F6" w:rsidP="00EA08F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EA08F6">
              <w:rPr>
                <w:rFonts w:asciiTheme="majorHAnsi" w:eastAsiaTheme="majorEastAsia" w:hAnsiTheme="majorHAnsi" w:cstheme="majorBidi"/>
                <w:sz w:val="24"/>
                <w:szCs w:val="24"/>
              </w:rPr>
              <w:t>Postboks 2055</w:t>
            </w:r>
          </w:p>
          <w:p w:rsidR="00EA08F6" w:rsidRDefault="00EA08F6" w:rsidP="00EA08F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3255 larvik</w:t>
            </w:r>
          </w:p>
          <w:p w:rsidR="00EA08F6" w:rsidRDefault="00EA08F6" w:rsidP="00EA08F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Tlf: 33 17 10 00</w:t>
            </w:r>
          </w:p>
          <w:p w:rsidR="00EA08F6" w:rsidRPr="00EA08F6" w:rsidRDefault="00EA08F6" w:rsidP="00EA08F6">
            <w:pPr>
              <w:rPr>
                <w:rFonts w:asciiTheme="majorHAnsi" w:eastAsiaTheme="majorEastAsia" w:hAnsiTheme="majorHAnsi" w:cstheme="majorBidi"/>
                <w:sz w:val="30"/>
                <w:szCs w:val="30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721"/>
      </w:tblGrid>
      <w:tr w:rsidR="00EA08F6" w:rsidRPr="00EA08F6" w:rsidTr="00EA08F6">
        <w:trPr>
          <w:gridAfter w:val="1"/>
          <w:wAfter w:w="5721" w:type="dxa"/>
        </w:trPr>
        <w:tc>
          <w:tcPr>
            <w:tcW w:w="3964" w:type="dxa"/>
          </w:tcPr>
          <w:p w:rsidR="00EA08F6" w:rsidRPr="00EA08F6" w:rsidRDefault="00EA08F6" w:rsidP="00F10612">
            <w:pPr>
              <w:keepNext/>
              <w:keepLines/>
              <w:rPr>
                <w:rFonts w:ascii="Calibri" w:hAnsi="Calibri" w:cs="Calibri"/>
                <w:sz w:val="40"/>
                <w:szCs w:val="40"/>
              </w:rPr>
            </w:pPr>
            <w:r w:rsidRPr="00EA08F6">
              <w:rPr>
                <w:rFonts w:ascii="Calibri" w:hAnsi="Calibri" w:cs="Calibri"/>
                <w:sz w:val="40"/>
                <w:szCs w:val="40"/>
              </w:rPr>
              <w:t>Klageskjema</w:t>
            </w:r>
          </w:p>
          <w:p w:rsidR="00EA08F6" w:rsidRPr="00EA08F6" w:rsidRDefault="00EA08F6" w:rsidP="00F10612">
            <w:pPr>
              <w:keepNext/>
              <w:keepLines/>
              <w:rPr>
                <w:rFonts w:ascii="Calibri" w:hAnsi="Calibri" w:cs="Calibri"/>
                <w:sz w:val="32"/>
                <w:szCs w:val="32"/>
              </w:rPr>
            </w:pPr>
            <w:r w:rsidRPr="00EA08F6">
              <w:rPr>
                <w:rFonts w:ascii="Calibri" w:hAnsi="Calibri" w:cs="Calibri"/>
                <w:sz w:val="32"/>
                <w:szCs w:val="32"/>
              </w:rPr>
              <w:t>Helse og mestring</w:t>
            </w:r>
          </w:p>
        </w:tc>
      </w:tr>
      <w:tr w:rsidR="00EA08F6" w:rsidRPr="00EA08F6" w:rsidTr="00EA08F6">
        <w:tc>
          <w:tcPr>
            <w:tcW w:w="9685" w:type="dxa"/>
            <w:gridSpan w:val="2"/>
          </w:tcPr>
          <w:p w:rsidR="00EA08F6" w:rsidRPr="00EA08F6" w:rsidRDefault="00EA08F6" w:rsidP="00EA08F6">
            <w:pPr>
              <w:keepNext/>
              <w:keepLines/>
              <w:rPr>
                <w:rFonts w:ascii="Calibri" w:hAnsi="Calibri" w:cs="Calibri"/>
              </w:rPr>
            </w:pPr>
            <w:r w:rsidRPr="00EA08F6">
              <w:rPr>
                <w:rFonts w:ascii="Calibri" w:hAnsi="Calibri" w:cs="Calibri"/>
              </w:rPr>
              <w:t>Unntatt fra offentlighet jf. off. loven § 5a</w:t>
            </w:r>
          </w:p>
          <w:p w:rsidR="00EA08F6" w:rsidRPr="00EA08F6" w:rsidRDefault="00EA08F6" w:rsidP="00EA08F6">
            <w:pPr>
              <w:keepNext/>
              <w:keepLines/>
              <w:rPr>
                <w:rFonts w:ascii="Calibri" w:hAnsi="Calibri" w:cs="Calibri"/>
              </w:rPr>
            </w:pPr>
            <w:r w:rsidRPr="00EA08F6">
              <w:rPr>
                <w:rFonts w:ascii="Calibri" w:hAnsi="Calibri" w:cs="Calibri"/>
              </w:rPr>
              <w:t xml:space="preserve">Veiledning for utfylling av klageskjema, se baksiden. </w:t>
            </w:r>
          </w:p>
        </w:tc>
      </w:tr>
    </w:tbl>
    <w:p w:rsidR="00F571F7" w:rsidRDefault="00F571F7" w:rsidP="00DA37CF">
      <w:pPr>
        <w:keepNext/>
        <w:keepLines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DA37CF" w:rsidRPr="00F571F7" w:rsidRDefault="00EA08F6" w:rsidP="00DA37CF">
      <w:pPr>
        <w:keepNext/>
        <w:keepLines/>
        <w:spacing w:line="240" w:lineRule="auto"/>
        <w:rPr>
          <w:rFonts w:ascii="Calibri" w:hAnsi="Calibri" w:cs="Calibri"/>
          <w:b/>
          <w:sz w:val="24"/>
          <w:szCs w:val="24"/>
        </w:rPr>
      </w:pPr>
      <w:r w:rsidRPr="00F571F7">
        <w:rPr>
          <w:rFonts w:ascii="Calibri" w:hAnsi="Calibri" w:cs="Calibri"/>
          <w:b/>
          <w:sz w:val="24"/>
          <w:szCs w:val="24"/>
        </w:rPr>
        <w:t>Personopplysninger:</w:t>
      </w:r>
    </w:p>
    <w:p w:rsidR="00DA37CF" w:rsidRPr="00F571F7" w:rsidRDefault="00EA08F6" w:rsidP="00F571F7">
      <w:pPr>
        <w:pStyle w:val="Brdtekst"/>
        <w:spacing w:line="276" w:lineRule="auto"/>
        <w:rPr>
          <w:rFonts w:ascii="Calibri" w:hAnsi="Calibri" w:cs="Calibri"/>
        </w:rPr>
      </w:pPr>
      <w:r w:rsidRPr="00F571F7">
        <w:rPr>
          <w:rFonts w:ascii="Calibri" w:hAnsi="Calibri" w:cs="Calibri"/>
        </w:rPr>
        <w:t>Klagers</w:t>
      </w:r>
      <w:r w:rsidRPr="00F571F7">
        <w:rPr>
          <w:rFonts w:ascii="Calibri" w:hAnsi="Calibri" w:cs="Calibri"/>
          <w:spacing w:val="-5"/>
        </w:rPr>
        <w:t xml:space="preserve"> </w:t>
      </w:r>
      <w:r w:rsidRPr="00F571F7">
        <w:rPr>
          <w:rFonts w:ascii="Calibri" w:hAnsi="Calibri" w:cs="Calibri"/>
        </w:rPr>
        <w:t>navn:__________________________________________________________________</w:t>
      </w:r>
      <w:r w:rsidR="00DA37CF" w:rsidRPr="00F571F7">
        <w:rPr>
          <w:rFonts w:ascii="Calibri" w:hAnsi="Calibri" w:cs="Calibri"/>
        </w:rPr>
        <w:t>____</w:t>
      </w:r>
    </w:p>
    <w:p w:rsidR="00EA08F6" w:rsidRPr="00F571F7" w:rsidRDefault="00EA08F6" w:rsidP="00F571F7">
      <w:pPr>
        <w:pStyle w:val="Brdtekst"/>
        <w:tabs>
          <w:tab w:val="left" w:pos="6332"/>
        </w:tabs>
        <w:spacing w:line="276" w:lineRule="auto"/>
        <w:rPr>
          <w:rFonts w:ascii="Calibri" w:hAnsi="Calibri" w:cs="Calibri"/>
        </w:rPr>
      </w:pPr>
      <w:r w:rsidRPr="00F571F7">
        <w:rPr>
          <w:rFonts w:ascii="Calibri" w:hAnsi="Calibri" w:cs="Calibri"/>
          <w:position w:val="3"/>
        </w:rPr>
        <w:t>Adresse: __________________________________________</w:t>
      </w:r>
      <w:r w:rsidRPr="00F571F7">
        <w:rPr>
          <w:rFonts w:ascii="Calibri" w:hAnsi="Calibri" w:cs="Calibri"/>
          <w:position w:val="3"/>
        </w:rPr>
        <w:tab/>
      </w:r>
      <w:r w:rsidRPr="00F571F7">
        <w:rPr>
          <w:rFonts w:ascii="Calibri" w:hAnsi="Calibri" w:cs="Calibri"/>
        </w:rPr>
        <w:t>Postnummer:</w:t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</w:r>
      <w:r w:rsidRPr="00F571F7">
        <w:rPr>
          <w:rFonts w:ascii="Calibri" w:hAnsi="Calibri" w:cs="Calibri"/>
        </w:rPr>
        <w:softHyphen/>
        <w:t>_______________</w:t>
      </w:r>
      <w:r w:rsidR="00DA37CF" w:rsidRPr="00F571F7">
        <w:rPr>
          <w:rFonts w:ascii="Calibri" w:hAnsi="Calibri" w:cs="Calibri"/>
        </w:rPr>
        <w:t>__</w:t>
      </w:r>
    </w:p>
    <w:p w:rsidR="00EA08F6" w:rsidRPr="00F571F7" w:rsidRDefault="00EA08F6" w:rsidP="00F571F7">
      <w:pPr>
        <w:pStyle w:val="Brdtekst"/>
        <w:tabs>
          <w:tab w:val="left" w:pos="6360"/>
        </w:tabs>
        <w:spacing w:line="276" w:lineRule="auto"/>
        <w:rPr>
          <w:rFonts w:ascii="Calibri" w:hAnsi="Calibri" w:cs="Calibri"/>
          <w:position w:val="1"/>
        </w:rPr>
      </w:pPr>
      <w:r w:rsidRPr="00F571F7">
        <w:rPr>
          <w:rFonts w:ascii="Calibri" w:hAnsi="Calibri" w:cs="Calibri"/>
          <w:position w:val="1"/>
        </w:rPr>
        <w:t>Personnummer:_____________________________________</w:t>
      </w:r>
      <w:r w:rsidRPr="00F571F7">
        <w:rPr>
          <w:rFonts w:ascii="Calibri" w:hAnsi="Calibri" w:cs="Calibri"/>
          <w:position w:val="1"/>
        </w:rPr>
        <w:tab/>
      </w:r>
      <w:proofErr w:type="spellStart"/>
      <w:r w:rsidRPr="00F571F7">
        <w:rPr>
          <w:rFonts w:ascii="Calibri" w:hAnsi="Calibri" w:cs="Calibri"/>
        </w:rPr>
        <w:t>Tlf</w:t>
      </w:r>
      <w:proofErr w:type="spellEnd"/>
      <w:r w:rsidRPr="00F571F7">
        <w:rPr>
          <w:rFonts w:ascii="Calibri" w:hAnsi="Calibri" w:cs="Calibri"/>
          <w:spacing w:val="-3"/>
        </w:rPr>
        <w:t xml:space="preserve"> </w:t>
      </w:r>
      <w:r w:rsidRPr="00F571F7">
        <w:rPr>
          <w:rFonts w:ascii="Calibri" w:hAnsi="Calibri" w:cs="Calibri"/>
        </w:rPr>
        <w:t>nr:______________________</w:t>
      </w:r>
      <w:r w:rsidR="00DA37CF" w:rsidRPr="00F571F7">
        <w:rPr>
          <w:rFonts w:ascii="Calibri" w:hAnsi="Calibri" w:cs="Calibri"/>
        </w:rPr>
        <w:t>_</w:t>
      </w:r>
    </w:p>
    <w:p w:rsidR="00F571F7" w:rsidRPr="00F571F7" w:rsidRDefault="00EA08F6" w:rsidP="00F571F7">
      <w:pPr>
        <w:pStyle w:val="Brdtekst"/>
        <w:spacing w:after="27" w:line="360" w:lineRule="auto"/>
        <w:rPr>
          <w:rFonts w:ascii="Calibri" w:hAnsi="Calibri" w:cs="Calibri"/>
        </w:rPr>
      </w:pPr>
      <w:proofErr w:type="spellStart"/>
      <w:r w:rsidRPr="00F571F7">
        <w:rPr>
          <w:rFonts w:ascii="Calibri" w:hAnsi="Calibri" w:cs="Calibri"/>
        </w:rPr>
        <w:t>Evt</w:t>
      </w:r>
      <w:proofErr w:type="spellEnd"/>
      <w:r w:rsidR="00F571F7" w:rsidRPr="00F571F7">
        <w:rPr>
          <w:rFonts w:ascii="Calibri" w:hAnsi="Calibri" w:cs="Calibri"/>
        </w:rPr>
        <w:t xml:space="preserve">. </w:t>
      </w:r>
      <w:r w:rsidRPr="00F571F7">
        <w:rPr>
          <w:rFonts w:ascii="Calibri" w:hAnsi="Calibri" w:cs="Calibri"/>
        </w:rPr>
        <w:t>hjelpeverge/fullmektig:</w:t>
      </w:r>
      <w:r w:rsidR="00DA37CF" w:rsidRPr="00F571F7">
        <w:rPr>
          <w:rFonts w:ascii="Calibri" w:hAnsi="Calibri" w:cs="Calibri"/>
        </w:rPr>
        <w:t>___________________________</w:t>
      </w:r>
      <w:r w:rsidR="00F571F7" w:rsidRPr="00F571F7">
        <w:rPr>
          <w:rFonts w:ascii="Calibri" w:hAnsi="Calibri" w:cs="Calibri"/>
        </w:rPr>
        <w:t>_______________________________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CF" w:rsidRPr="00F571F7" w:rsidTr="00F85D2A">
        <w:tc>
          <w:tcPr>
            <w:tcW w:w="9776" w:type="dxa"/>
          </w:tcPr>
          <w:p w:rsidR="00DA37CF" w:rsidRPr="00F571F7" w:rsidRDefault="00DA37CF" w:rsidP="00F571F7">
            <w:pPr>
              <w:keepNext/>
              <w:keepLines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571F7">
              <w:rPr>
                <w:rFonts w:ascii="Calibri" w:hAnsi="Calibri" w:cs="Calibri"/>
                <w:b/>
                <w:sz w:val="24"/>
                <w:szCs w:val="24"/>
              </w:rPr>
              <w:t xml:space="preserve">Hva klager du på?    </w:t>
            </w:r>
            <w:r w:rsidRPr="00F571F7">
              <w:rPr>
                <w:rFonts w:ascii="Calibri" w:hAnsi="Calibri" w:cs="Calibri"/>
              </w:rPr>
              <w:t>Eks: vedtak/utførelse av tjeneste</w:t>
            </w:r>
            <w:r w:rsidR="0029292E">
              <w:rPr>
                <w:rFonts w:ascii="Calibri" w:hAnsi="Calibri" w:cs="Calibri"/>
              </w:rPr>
              <w:t xml:space="preserve">      </w:t>
            </w:r>
            <w:r w:rsidR="0029292E" w:rsidRPr="0029292E">
              <w:rPr>
                <w:rFonts w:ascii="Calibri" w:hAnsi="Calibri" w:cs="Calibri"/>
                <w:b/>
                <w:sz w:val="24"/>
                <w:szCs w:val="24"/>
              </w:rPr>
              <w:t>Dato for mottatt vedtak</w:t>
            </w:r>
            <w:r w:rsidR="0029292E">
              <w:rPr>
                <w:rFonts w:ascii="Calibri" w:hAnsi="Calibri" w:cs="Calibri"/>
              </w:rPr>
              <w:t>:_____________________</w:t>
            </w:r>
          </w:p>
        </w:tc>
      </w:tr>
    </w:tbl>
    <w:p w:rsidR="00DA37CF" w:rsidRDefault="00DA37CF" w:rsidP="00EA08F6">
      <w:pPr>
        <w:keepNext/>
        <w:keepLines/>
        <w:rPr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CF" w:rsidTr="00F571F7">
        <w:tc>
          <w:tcPr>
            <w:tcW w:w="9776" w:type="dxa"/>
          </w:tcPr>
          <w:p w:rsidR="00DA37CF" w:rsidRDefault="00DA37CF" w:rsidP="00EA08F6">
            <w:pPr>
              <w:keepNext/>
              <w:keepLines/>
              <w:rPr>
                <w:b/>
              </w:rPr>
            </w:pPr>
          </w:p>
          <w:p w:rsidR="00DA37CF" w:rsidRDefault="00DA37CF" w:rsidP="00EA08F6">
            <w:pPr>
              <w:keepNext/>
              <w:keepLines/>
              <w:rPr>
                <w:b/>
              </w:rPr>
            </w:pPr>
          </w:p>
          <w:p w:rsidR="00DA37CF" w:rsidRDefault="00DA37CF" w:rsidP="00EA08F6">
            <w:pPr>
              <w:keepNext/>
              <w:keepLines/>
              <w:rPr>
                <w:b/>
              </w:rPr>
            </w:pPr>
          </w:p>
          <w:p w:rsidR="00DA37CF" w:rsidRDefault="00DA37CF" w:rsidP="00EA08F6">
            <w:pPr>
              <w:keepNext/>
              <w:keepLines/>
              <w:rPr>
                <w:b/>
              </w:rPr>
            </w:pPr>
          </w:p>
          <w:p w:rsidR="00DA37CF" w:rsidRDefault="00DA37CF" w:rsidP="00EA08F6">
            <w:pPr>
              <w:keepNext/>
              <w:keepLines/>
              <w:rPr>
                <w:b/>
              </w:rPr>
            </w:pPr>
          </w:p>
          <w:p w:rsidR="00DA37CF" w:rsidRDefault="00DA37CF" w:rsidP="00EA08F6">
            <w:pPr>
              <w:keepNext/>
              <w:keepLines/>
              <w:rPr>
                <w:b/>
              </w:rPr>
            </w:pPr>
          </w:p>
        </w:tc>
      </w:tr>
    </w:tbl>
    <w:p w:rsidR="00DA37CF" w:rsidRDefault="00DA37CF" w:rsidP="00EA08F6">
      <w:pPr>
        <w:keepNext/>
        <w:keepLines/>
        <w:rPr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CF" w:rsidRPr="00F571F7" w:rsidTr="00DA37CF">
        <w:tc>
          <w:tcPr>
            <w:tcW w:w="9776" w:type="dxa"/>
          </w:tcPr>
          <w:p w:rsidR="00DA37CF" w:rsidRPr="00F571F7" w:rsidRDefault="00DA37CF" w:rsidP="00DA37CF">
            <w:pPr>
              <w:keepNext/>
              <w:keepLines/>
              <w:rPr>
                <w:rFonts w:ascii="Calibri" w:hAnsi="Calibri" w:cs="Calibri"/>
                <w:b/>
                <w:sz w:val="24"/>
                <w:szCs w:val="24"/>
              </w:rPr>
            </w:pPr>
            <w:r w:rsidRPr="00F571F7">
              <w:rPr>
                <w:rFonts w:ascii="Calibri" w:hAnsi="Calibri" w:cs="Calibri"/>
                <w:b/>
                <w:sz w:val="24"/>
                <w:szCs w:val="24"/>
              </w:rPr>
              <w:t>Beskriv din klage?</w:t>
            </w:r>
          </w:p>
        </w:tc>
      </w:tr>
    </w:tbl>
    <w:p w:rsidR="00DA37CF" w:rsidRDefault="00DA37CF" w:rsidP="00DA37CF">
      <w:pPr>
        <w:keepNext/>
        <w:keepLines/>
        <w:rPr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CF" w:rsidTr="00F571F7">
        <w:tc>
          <w:tcPr>
            <w:tcW w:w="9776" w:type="dxa"/>
          </w:tcPr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F571F7" w:rsidRDefault="00F571F7" w:rsidP="00DA37CF">
            <w:pPr>
              <w:keepNext/>
              <w:keepLines/>
              <w:rPr>
                <w:b/>
              </w:rPr>
            </w:pPr>
          </w:p>
          <w:p w:rsidR="00F571F7" w:rsidRDefault="00F571F7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  <w:p w:rsidR="00DA37CF" w:rsidRDefault="00DA37CF" w:rsidP="00DA37CF">
            <w:pPr>
              <w:keepNext/>
              <w:keepLines/>
              <w:rPr>
                <w:b/>
              </w:rPr>
            </w:pPr>
          </w:p>
        </w:tc>
      </w:tr>
    </w:tbl>
    <w:p w:rsidR="00DA37CF" w:rsidRDefault="00DA37CF" w:rsidP="00DA37CF">
      <w:pPr>
        <w:keepNext/>
        <w:keepLines/>
        <w:rPr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CF" w:rsidRPr="00F571F7" w:rsidTr="00F571F7">
        <w:tc>
          <w:tcPr>
            <w:tcW w:w="9776" w:type="dxa"/>
          </w:tcPr>
          <w:p w:rsidR="00DA37CF" w:rsidRPr="00F571F7" w:rsidRDefault="00DA37CF" w:rsidP="00DA37CF">
            <w:pPr>
              <w:keepNext/>
              <w:keepLines/>
              <w:rPr>
                <w:rFonts w:ascii="Calibri" w:hAnsi="Calibri" w:cs="Calibri"/>
                <w:b/>
              </w:rPr>
            </w:pPr>
            <w:r w:rsidRPr="00F571F7">
              <w:rPr>
                <w:rFonts w:ascii="Calibri" w:hAnsi="Calibri" w:cs="Calibri"/>
                <w:b/>
              </w:rPr>
              <w:t xml:space="preserve">Signatur: </w:t>
            </w:r>
          </w:p>
        </w:tc>
      </w:tr>
    </w:tbl>
    <w:p w:rsidR="00F571F7" w:rsidRDefault="00F571F7" w:rsidP="00DA37CF">
      <w:pPr>
        <w:keepNext/>
        <w:keepLines/>
        <w:rPr>
          <w:b/>
        </w:rPr>
      </w:pPr>
    </w:p>
    <w:p w:rsidR="00F571F7" w:rsidRPr="00F571F7" w:rsidRDefault="00DA37CF" w:rsidP="00DA37CF">
      <w:pPr>
        <w:keepNext/>
        <w:keepLines/>
        <w:rPr>
          <w:rFonts w:ascii="Calibri" w:hAnsi="Calibri" w:cs="Calibri"/>
          <w:b/>
        </w:rPr>
      </w:pPr>
      <w:r w:rsidRPr="00F571F7">
        <w:rPr>
          <w:rFonts w:ascii="Calibri" w:hAnsi="Calibri" w:cs="Calibri"/>
          <w:b/>
        </w:rPr>
        <w:t>Sted og dato:_____________________________ Underskrift</w:t>
      </w:r>
      <w:r w:rsidR="00F571F7" w:rsidRPr="00F571F7">
        <w:rPr>
          <w:rFonts w:ascii="Calibri" w:hAnsi="Calibri" w:cs="Calibri"/>
          <w:b/>
        </w:rPr>
        <w:t>:</w:t>
      </w:r>
      <w:r w:rsidRPr="00F571F7">
        <w:rPr>
          <w:rFonts w:ascii="Calibri" w:hAnsi="Calibri" w:cs="Calibri"/>
          <w:b/>
        </w:rPr>
        <w:t>______________</w:t>
      </w:r>
      <w:r w:rsidR="00F571F7" w:rsidRPr="00F571F7">
        <w:rPr>
          <w:rFonts w:ascii="Calibri" w:hAnsi="Calibri" w:cs="Calibri"/>
          <w:b/>
        </w:rPr>
        <w:t>_______________________________</w:t>
      </w:r>
    </w:p>
    <w:p w:rsidR="00F571F7" w:rsidRDefault="00F571F7">
      <w:pPr>
        <w:spacing w:after="160"/>
        <w:rPr>
          <w:b/>
        </w:rPr>
      </w:pPr>
      <w:r>
        <w:rPr>
          <w:b/>
        </w:rPr>
        <w:br w:type="page"/>
      </w:r>
    </w:p>
    <w:p w:rsidR="00F571F7" w:rsidRPr="00F571F7" w:rsidRDefault="00F571F7" w:rsidP="00D43D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noProof w:val="0"/>
          <w:sz w:val="32"/>
          <w:szCs w:val="32"/>
          <w:lang w:val="nn-NO"/>
        </w:rPr>
      </w:pPr>
      <w:proofErr w:type="spellStart"/>
      <w:r w:rsidRPr="00F571F7">
        <w:rPr>
          <w:rFonts w:ascii="Calibri" w:eastAsia="Arial" w:hAnsi="Calibri" w:cs="Calibri"/>
          <w:b/>
          <w:noProof w:val="0"/>
          <w:sz w:val="32"/>
          <w:szCs w:val="32"/>
          <w:lang w:val="nn-NO"/>
        </w:rPr>
        <w:lastRenderedPageBreak/>
        <w:t>Veiledning</w:t>
      </w:r>
      <w:proofErr w:type="spellEnd"/>
      <w:r w:rsidRPr="00F571F7">
        <w:rPr>
          <w:rFonts w:ascii="Calibri" w:eastAsia="Arial" w:hAnsi="Calibri" w:cs="Calibri"/>
          <w:b/>
          <w:noProof w:val="0"/>
          <w:sz w:val="32"/>
          <w:szCs w:val="32"/>
          <w:lang w:val="nn-NO"/>
        </w:rPr>
        <w:t xml:space="preserve"> til utfylling av</w:t>
      </w:r>
      <w:r w:rsidRPr="00F571F7">
        <w:rPr>
          <w:rFonts w:ascii="Calibri" w:eastAsia="Arial" w:hAnsi="Calibri" w:cs="Calibri"/>
          <w:b/>
          <w:noProof w:val="0"/>
          <w:spacing w:val="-13"/>
          <w:sz w:val="32"/>
          <w:szCs w:val="32"/>
          <w:lang w:val="nn-NO"/>
        </w:rPr>
        <w:t xml:space="preserve"> </w:t>
      </w:r>
      <w:r w:rsidRPr="00F571F7">
        <w:rPr>
          <w:rFonts w:ascii="Calibri" w:eastAsia="Arial" w:hAnsi="Calibri" w:cs="Calibri"/>
          <w:b/>
          <w:noProof w:val="0"/>
          <w:sz w:val="32"/>
          <w:szCs w:val="32"/>
          <w:lang w:val="nn-NO"/>
        </w:rPr>
        <w:t>klageskjema</w:t>
      </w:r>
    </w:p>
    <w:p w:rsidR="00F571F7" w:rsidRPr="00F571F7" w:rsidRDefault="00F571F7" w:rsidP="00D43D4F">
      <w:pPr>
        <w:widowControl w:val="0"/>
        <w:autoSpaceDE w:val="0"/>
        <w:autoSpaceDN w:val="0"/>
        <w:spacing w:before="7" w:after="0" w:line="240" w:lineRule="auto"/>
        <w:jc w:val="both"/>
        <w:rPr>
          <w:rFonts w:ascii="Calibri" w:eastAsia="Arial" w:hAnsi="Calibri" w:cs="Calibri"/>
          <w:b/>
          <w:noProof w:val="0"/>
          <w:sz w:val="24"/>
          <w:szCs w:val="24"/>
          <w:lang w:val="nn-NO"/>
        </w:rPr>
      </w:pPr>
    </w:p>
    <w:p w:rsidR="00F571F7" w:rsidRPr="00F571F7" w:rsidRDefault="00F571F7" w:rsidP="00AB43BE">
      <w:pPr>
        <w:widowControl w:val="0"/>
        <w:autoSpaceDE w:val="0"/>
        <w:autoSpaceDN w:val="0"/>
        <w:spacing w:before="81" w:after="0" w:line="240" w:lineRule="auto"/>
        <w:ind w:right="1937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Du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oppfordres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til å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benytte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klageskj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ema, men er </w:t>
      </w:r>
      <w:proofErr w:type="spellStart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>ikke</w:t>
      </w:r>
      <w:proofErr w:type="spellEnd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proofErr w:type="spellStart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>forpliktet</w:t>
      </w:r>
      <w:proofErr w:type="spellEnd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til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dette. Du kan få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ytterligere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veiledning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ved å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henvende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deg til</w:t>
      </w:r>
      <w:r w:rsidRPr="00F571F7">
        <w:rPr>
          <w:rFonts w:ascii="Calibri" w:eastAsia="Arial" w:hAnsi="Calibri" w:cs="Calibri"/>
          <w:noProof w:val="0"/>
          <w:spacing w:val="-29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Servicesenteret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eller </w:t>
      </w:r>
      <w:proofErr w:type="spellStart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>Tjenestekontoret</w:t>
      </w:r>
      <w:proofErr w:type="spellEnd"/>
      <w:r w:rsidR="00AB43BE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jf.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r w:rsidR="00AB43BE">
        <w:rPr>
          <w:rFonts w:ascii="Calibri" w:eastAsia="Arial" w:hAnsi="Calibri" w:cs="Calibri"/>
          <w:noProof w:val="0"/>
          <w:sz w:val="24"/>
          <w:szCs w:val="24"/>
          <w:lang w:val="nn-NO"/>
        </w:rPr>
        <w:t>f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orvaltningsloven  §</w:t>
      </w:r>
      <w:r w:rsidRPr="00F571F7">
        <w:rPr>
          <w:rFonts w:ascii="Calibri" w:eastAsia="Arial" w:hAnsi="Calibri" w:cs="Calibri"/>
          <w:noProof w:val="0"/>
          <w:spacing w:val="-4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11.</w:t>
      </w:r>
    </w:p>
    <w:p w:rsidR="00F571F7" w:rsidRPr="00F571F7" w:rsidRDefault="00F571F7" w:rsidP="00D43D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Pr="00F571F7" w:rsidRDefault="00F571F7" w:rsidP="00D43D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Pr="00F571F7" w:rsidRDefault="00F571F7" w:rsidP="00D43D4F">
      <w:pPr>
        <w:widowControl w:val="0"/>
        <w:autoSpaceDE w:val="0"/>
        <w:autoSpaceDN w:val="0"/>
        <w:spacing w:before="1" w:after="0" w:line="273" w:lineRule="exact"/>
        <w:jc w:val="both"/>
        <w:outlineLvl w:val="0"/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</w:pPr>
      <w:proofErr w:type="spellStart"/>
      <w:r w:rsidRPr="00F571F7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Personopplysninger</w:t>
      </w:r>
      <w:proofErr w:type="spellEnd"/>
      <w:r w:rsidRPr="00F571F7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:</w:t>
      </w:r>
    </w:p>
    <w:p w:rsidR="00D43D4F" w:rsidRDefault="00F571F7" w:rsidP="00D43D4F">
      <w:pPr>
        <w:widowControl w:val="0"/>
        <w:autoSpaceDE w:val="0"/>
        <w:autoSpaceDN w:val="0"/>
        <w:spacing w:after="0" w:line="249" w:lineRule="auto"/>
        <w:ind w:right="1055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Fullstendig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navn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, adresse, postnummer, telefon nummer og personnummer med 11 siffer fylles</w:t>
      </w:r>
      <w:r w:rsidRPr="00F571F7">
        <w:rPr>
          <w:rFonts w:ascii="Calibri" w:eastAsia="Arial" w:hAnsi="Calibri" w:cs="Calibri"/>
          <w:noProof w:val="0"/>
          <w:spacing w:val="-1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ut.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</w:p>
    <w:p w:rsidR="00D43D4F" w:rsidRDefault="00D43D4F" w:rsidP="00D43D4F">
      <w:pPr>
        <w:widowControl w:val="0"/>
        <w:autoSpaceDE w:val="0"/>
        <w:autoSpaceDN w:val="0"/>
        <w:spacing w:after="0" w:line="249" w:lineRule="auto"/>
        <w:ind w:right="1055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Pr="00F571F7" w:rsidRDefault="00F571F7" w:rsidP="00D43D4F">
      <w:pPr>
        <w:widowControl w:val="0"/>
        <w:autoSpaceDE w:val="0"/>
        <w:autoSpaceDN w:val="0"/>
        <w:spacing w:after="0" w:line="249" w:lineRule="auto"/>
        <w:ind w:right="1055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Evt</w:t>
      </w:r>
      <w:proofErr w:type="spellEnd"/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.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hjelpeverges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eller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fullmektig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>e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s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navn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fylles</w:t>
      </w:r>
      <w:r w:rsidRPr="00F571F7">
        <w:rPr>
          <w:rFonts w:ascii="Calibri" w:eastAsia="Arial" w:hAnsi="Calibri" w:cs="Calibri"/>
          <w:noProof w:val="0"/>
          <w:spacing w:val="-24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ut.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Du kan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benytte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eg av en fullmektig som opptrer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på dine vegne. Dersom fullmektigen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ikke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er advokat, må skriftlig fullmakt</w:t>
      </w:r>
      <w:r w:rsidRPr="00F571F7">
        <w:rPr>
          <w:rFonts w:ascii="Calibri" w:eastAsia="Arial" w:hAnsi="Calibri" w:cs="Calibri"/>
          <w:noProof w:val="0"/>
          <w:spacing w:val="-6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vedlegges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.</w:t>
      </w:r>
      <w:r w:rsidR="00D43D4F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Ønsker du å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benytte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deg av standard skjema for fullmakt, kan du få dette ved å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henvende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deg til</w:t>
      </w:r>
      <w:r w:rsidRPr="00F571F7">
        <w:rPr>
          <w:rFonts w:ascii="Calibri" w:eastAsia="Arial" w:hAnsi="Calibri" w:cs="Calibri"/>
          <w:noProof w:val="0"/>
          <w:spacing w:val="-3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Servicesenteret.</w:t>
      </w:r>
    </w:p>
    <w:p w:rsidR="00D43D4F" w:rsidRDefault="00D43D4F" w:rsidP="00D43D4F">
      <w:pPr>
        <w:widowControl w:val="0"/>
        <w:tabs>
          <w:tab w:val="left" w:pos="1012"/>
        </w:tabs>
        <w:autoSpaceDE w:val="0"/>
        <w:autoSpaceDN w:val="0"/>
        <w:spacing w:before="202" w:after="0" w:line="240" w:lineRule="auto"/>
        <w:jc w:val="both"/>
        <w:outlineLvl w:val="0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Pr="00F571F7" w:rsidRDefault="00C0298D" w:rsidP="00D43D4F">
      <w:pPr>
        <w:widowControl w:val="0"/>
        <w:tabs>
          <w:tab w:val="left" w:pos="1012"/>
        </w:tabs>
        <w:autoSpaceDE w:val="0"/>
        <w:autoSpaceDN w:val="0"/>
        <w:spacing w:before="202" w:after="0" w:line="240" w:lineRule="auto"/>
        <w:jc w:val="both"/>
        <w:outlineLvl w:val="0"/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</w:pPr>
      <w:proofErr w:type="spellStart"/>
      <w:r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Hva</w:t>
      </w:r>
      <w:proofErr w:type="spellEnd"/>
      <w:r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 xml:space="preserve"> klager du </w:t>
      </w:r>
      <w:r w:rsidR="00F571F7" w:rsidRPr="00F571F7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på:</w:t>
      </w:r>
    </w:p>
    <w:p w:rsidR="00C0298D" w:rsidRDefault="00C0298D" w:rsidP="00C0298D">
      <w:pPr>
        <w:widowControl w:val="0"/>
        <w:autoSpaceDE w:val="0"/>
        <w:autoSpaceDN w:val="0"/>
        <w:spacing w:before="9" w:after="0" w:line="273" w:lineRule="exact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>
        <w:rPr>
          <w:rFonts w:ascii="Calibri" w:eastAsia="Arial" w:hAnsi="Calibri" w:cs="Calibri"/>
          <w:noProof w:val="0"/>
          <w:sz w:val="24"/>
          <w:szCs w:val="24"/>
          <w:lang w:val="nn-NO"/>
        </w:rPr>
        <w:t>Eks. Vedtak om …</w:t>
      </w:r>
      <w:r w:rsidR="00AB43BE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.. </w:t>
      </w:r>
    </w:p>
    <w:p w:rsidR="00C0298D" w:rsidRDefault="00C0298D" w:rsidP="00C0298D">
      <w:pPr>
        <w:widowControl w:val="0"/>
        <w:autoSpaceDE w:val="0"/>
        <w:autoSpaceDN w:val="0"/>
        <w:spacing w:before="9" w:after="0" w:line="273" w:lineRule="exact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Feil i sakens fakta i vedtak om … </w:t>
      </w:r>
    </w:p>
    <w:p w:rsidR="0029292E" w:rsidRPr="00F571F7" w:rsidRDefault="00C0298D" w:rsidP="00D43D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proofErr w:type="spellStart"/>
      <w:r>
        <w:rPr>
          <w:rFonts w:ascii="Calibri" w:eastAsia="Arial" w:hAnsi="Calibri" w:cs="Calibri"/>
          <w:noProof w:val="0"/>
          <w:sz w:val="24"/>
          <w:szCs w:val="24"/>
          <w:lang w:val="nn-NO"/>
        </w:rPr>
        <w:t>Utførelse</w:t>
      </w:r>
      <w:proofErr w:type="spellEnd"/>
      <w:r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av </w:t>
      </w:r>
      <w:proofErr w:type="spellStart"/>
      <w:r>
        <w:rPr>
          <w:rFonts w:ascii="Calibri" w:eastAsia="Arial" w:hAnsi="Calibri" w:cs="Calibri"/>
          <w:noProof w:val="0"/>
          <w:sz w:val="24"/>
          <w:szCs w:val="24"/>
          <w:lang w:val="nn-NO"/>
        </w:rPr>
        <w:t>tjeneste</w:t>
      </w:r>
      <w:proofErr w:type="spellEnd"/>
      <w:r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den….</w:t>
      </w:r>
    </w:p>
    <w:p w:rsidR="00F571F7" w:rsidRPr="00F571F7" w:rsidRDefault="00F571F7" w:rsidP="00D43D4F">
      <w:pPr>
        <w:widowControl w:val="0"/>
        <w:autoSpaceDE w:val="0"/>
        <w:autoSpaceDN w:val="0"/>
        <w:spacing w:before="8"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Pr="00F571F7" w:rsidRDefault="00F571F7" w:rsidP="00D43D4F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Default="00F571F7" w:rsidP="00AB43BE">
      <w:pPr>
        <w:widowControl w:val="0"/>
        <w:autoSpaceDE w:val="0"/>
        <w:autoSpaceDN w:val="0"/>
        <w:spacing w:after="0" w:line="273" w:lineRule="exact"/>
        <w:jc w:val="both"/>
        <w:outlineLvl w:val="0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 w:rsidRPr="00F571F7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Signatur:</w:t>
      </w:r>
      <w:r w:rsidR="00AB43BE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Kontroller at du har fått med de nødvendige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opplysningene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og bekreft dette med sted, dato og</w:t>
      </w:r>
      <w:r w:rsidRPr="00F571F7">
        <w:rPr>
          <w:rFonts w:ascii="Calibri" w:eastAsia="Arial" w:hAnsi="Calibri" w:cs="Calibri"/>
          <w:noProof w:val="0"/>
          <w:spacing w:val="-3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underskrift.</w:t>
      </w:r>
    </w:p>
    <w:p w:rsidR="00AB43BE" w:rsidRPr="00F571F7" w:rsidRDefault="00AB43BE" w:rsidP="00AB43BE">
      <w:pPr>
        <w:widowControl w:val="0"/>
        <w:autoSpaceDE w:val="0"/>
        <w:autoSpaceDN w:val="0"/>
        <w:spacing w:after="0" w:line="273" w:lineRule="exact"/>
        <w:jc w:val="both"/>
        <w:outlineLvl w:val="0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F571F7" w:rsidRDefault="00F571F7" w:rsidP="00AB43BE">
      <w:pPr>
        <w:widowControl w:val="0"/>
        <w:autoSpaceDE w:val="0"/>
        <w:autoSpaceDN w:val="0"/>
        <w:spacing w:before="209" w:after="0" w:line="240" w:lineRule="auto"/>
        <w:jc w:val="both"/>
        <w:outlineLvl w:val="0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 w:rsidRPr="00F571F7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>Klagefrist:</w:t>
      </w:r>
      <w:r w:rsidR="00AB43BE">
        <w:rPr>
          <w:rFonts w:ascii="Calibri" w:eastAsia="Arial" w:hAnsi="Calibri" w:cs="Calibri"/>
          <w:b/>
          <w:bCs/>
          <w:noProof w:val="0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Frist for klagen er 3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uker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fra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det tidspunktet underretning om vedtaket er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kommet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frem til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vedkommende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part,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jfr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forvaltningsloven §</w:t>
      </w:r>
      <w:r w:rsidRPr="00F571F7">
        <w:rPr>
          <w:rFonts w:ascii="Calibri" w:eastAsia="Arial" w:hAnsi="Calibri" w:cs="Calibri"/>
          <w:noProof w:val="0"/>
          <w:spacing w:val="-4"/>
          <w:sz w:val="24"/>
          <w:szCs w:val="24"/>
          <w:lang w:val="nn-NO"/>
        </w:rPr>
        <w:t xml:space="preserve"> </w:t>
      </w: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29.</w:t>
      </w:r>
    </w:p>
    <w:p w:rsidR="00D43D4F" w:rsidRPr="00F571F7" w:rsidRDefault="00D43D4F" w:rsidP="00D43D4F">
      <w:pPr>
        <w:widowControl w:val="0"/>
        <w:autoSpaceDE w:val="0"/>
        <w:autoSpaceDN w:val="0"/>
        <w:spacing w:after="0" w:line="249" w:lineRule="auto"/>
        <w:ind w:left="1164" w:right="835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</w:p>
    <w:p w:rsidR="00D43D4F" w:rsidRPr="00F571F7" w:rsidRDefault="00D43D4F" w:rsidP="00AB43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noProof w:val="0"/>
          <w:sz w:val="24"/>
          <w:szCs w:val="24"/>
          <w:lang w:val="nn-NO"/>
        </w:rPr>
      </w:pPr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Klagen er unntatt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fra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offentlighet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 xml:space="preserve"> og vil bli konfidensielt</w:t>
      </w:r>
      <w:r w:rsidRPr="00F571F7">
        <w:rPr>
          <w:rFonts w:ascii="Calibri" w:eastAsia="Arial" w:hAnsi="Calibri" w:cs="Calibri"/>
          <w:noProof w:val="0"/>
          <w:spacing w:val="-36"/>
          <w:sz w:val="24"/>
          <w:szCs w:val="24"/>
          <w:lang w:val="nn-NO"/>
        </w:rPr>
        <w:t xml:space="preserve"> </w:t>
      </w:r>
      <w:proofErr w:type="spellStart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behandlet</w:t>
      </w:r>
      <w:proofErr w:type="spellEnd"/>
      <w:r w:rsidRPr="00F571F7">
        <w:rPr>
          <w:rFonts w:ascii="Calibri" w:eastAsia="Arial" w:hAnsi="Calibri" w:cs="Calibri"/>
          <w:noProof w:val="0"/>
          <w:sz w:val="24"/>
          <w:szCs w:val="24"/>
          <w:lang w:val="nn-NO"/>
        </w:rPr>
        <w:t>.</w:t>
      </w:r>
    </w:p>
    <w:p w:rsidR="00F571F7" w:rsidRPr="00EA08F6" w:rsidRDefault="00F571F7" w:rsidP="00D43D4F">
      <w:pPr>
        <w:keepNext/>
        <w:keepLines/>
        <w:jc w:val="both"/>
        <w:rPr>
          <w:b/>
        </w:rPr>
      </w:pPr>
    </w:p>
    <w:sectPr w:rsidR="00F571F7" w:rsidRPr="00EA08F6" w:rsidSect="00DA37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36" w:right="1077" w:bottom="1702" w:left="1134" w:header="110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E7" w:rsidRDefault="00B514E7" w:rsidP="00375D71">
      <w:r>
        <w:separator/>
      </w:r>
    </w:p>
  </w:endnote>
  <w:endnote w:type="continuationSeparator" w:id="0">
    <w:p w:rsidR="00B514E7" w:rsidRDefault="00B514E7" w:rsidP="0037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Pr="0072156B" w:rsidRDefault="007F27EA" w:rsidP="0072156B">
    <w:pPr>
      <w:pStyle w:val="Bunntekst"/>
    </w:pPr>
  </w:p>
  <w:p w:rsidR="00C574F0" w:rsidRDefault="00C574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vertAnchor="page" w:tblpY="15497"/>
      <w:tblOverlap w:val="never"/>
      <w:tblW w:w="0" w:type="auto"/>
      <w:tblBorders>
        <w:top w:val="none" w:sz="0" w:space="0" w:color="auto"/>
        <w:left w:val="single" w:sz="4" w:space="0" w:color="D1D3D4"/>
        <w:bottom w:val="none" w:sz="0" w:space="0" w:color="auto"/>
        <w:right w:val="none" w:sz="0" w:space="0" w:color="auto"/>
        <w:insideH w:val="single" w:sz="4" w:space="0" w:color="D1D3D4"/>
        <w:insideV w:val="single" w:sz="4" w:space="0" w:color="D1D3D4"/>
      </w:tblBorders>
      <w:tblCellMar>
        <w:left w:w="187" w:type="dxa"/>
      </w:tblCellMar>
      <w:tblLook w:val="04A0" w:firstRow="1" w:lastRow="0" w:firstColumn="1" w:lastColumn="0" w:noHBand="0" w:noVBand="1"/>
    </w:tblPr>
    <w:tblGrid>
      <w:gridCol w:w="2551"/>
      <w:gridCol w:w="3160"/>
    </w:tblGrid>
    <w:tr w:rsidR="00EA0A51" w:rsidTr="006D0247">
      <w:tc>
        <w:tcPr>
          <w:tcW w:w="2551" w:type="dxa"/>
        </w:tcPr>
        <w:p w:rsidR="00EA0A51" w:rsidRDefault="00B514E7" w:rsidP="00996688">
          <w:pPr>
            <w:spacing w:after="8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Navn på Avsender"/>
              <w:tag w:val="Navn på Avsender"/>
              <w:id w:val="-116993261"/>
              <w:showingPlcHdr/>
              <w:text w:multiLine="1"/>
            </w:sdtPr>
            <w:sdtEndPr/>
            <w:sdtContent>
              <w:r w:rsidR="00EA0A51" w:rsidRPr="00EA0A51">
                <w:rPr>
                  <w:rStyle w:val="Plassholdertekst"/>
                  <w:color w:val="auto"/>
                </w:rPr>
                <w:t>[Navn på Avsender]</w:t>
              </w:r>
            </w:sdtContent>
          </w:sdt>
        </w:p>
        <w:sdt>
          <w:sdtPr>
            <w:rPr>
              <w:sz w:val="18"/>
              <w:szCs w:val="18"/>
            </w:rPr>
            <w:alias w:val="Gateadresse"/>
            <w:tag w:val="Gateadresse"/>
            <w:id w:val="811993461"/>
            <w:showingPlcHdr/>
            <w:text w:multiLine="1"/>
          </w:sdtPr>
          <w:sdtEndPr/>
          <w:sdtContent>
            <w:p w:rsidR="00EA0A51" w:rsidRDefault="00EA0A51" w:rsidP="00996688">
              <w:pPr>
                <w:spacing w:after="8"/>
                <w:rPr>
                  <w:sz w:val="18"/>
                  <w:szCs w:val="18"/>
                </w:rPr>
              </w:pPr>
              <w:r w:rsidRPr="00EA0A51">
                <w:rPr>
                  <w:rStyle w:val="Plassholdertekst"/>
                  <w:color w:val="auto"/>
                </w:rPr>
                <w:t>[Gateadresse]</w:t>
              </w:r>
            </w:p>
          </w:sdtContent>
        </w:sdt>
        <w:p w:rsidR="00EA0A51" w:rsidRPr="00592381" w:rsidRDefault="00B514E7" w:rsidP="00996688">
          <w:pPr>
            <w:spacing w:after="8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Postnummer"/>
              <w:tag w:val="Postnummer"/>
              <w:id w:val="-1269239735"/>
              <w:showingPlcHdr/>
              <w:text w:multiLine="1"/>
            </w:sdtPr>
            <w:sdtEndPr/>
            <w:sdtContent>
              <w:r w:rsidR="00EA0A51" w:rsidRPr="00EA0A51">
                <w:rPr>
                  <w:rStyle w:val="Plassholdertekst"/>
                  <w:color w:val="auto"/>
                </w:rPr>
                <w:t>[Postnummer]</w:t>
              </w:r>
            </w:sdtContent>
          </w:sdt>
          <w:r w:rsidR="00EA0A51" w:rsidRPr="00592381">
            <w:rPr>
              <w:sz w:val="18"/>
              <w:szCs w:val="18"/>
            </w:rPr>
            <w:t>Larvik</w:t>
          </w:r>
        </w:p>
      </w:tc>
      <w:tc>
        <w:tcPr>
          <w:tcW w:w="3160" w:type="dxa"/>
        </w:tcPr>
        <w:p w:rsidR="00EA0A51" w:rsidRPr="00592381" w:rsidRDefault="00EA0A51" w:rsidP="00996688">
          <w:pPr>
            <w:spacing w:after="8"/>
            <w:rPr>
              <w:sz w:val="18"/>
              <w:szCs w:val="18"/>
            </w:rPr>
          </w:pPr>
          <w:r w:rsidRPr="00592381">
            <w:rPr>
              <w:sz w:val="18"/>
              <w:szCs w:val="18"/>
            </w:rPr>
            <w:t>Telefon 33 17 10 00</w:t>
          </w:r>
        </w:p>
        <w:p w:rsidR="00EA0A51" w:rsidRPr="00592381" w:rsidRDefault="00B514E7" w:rsidP="00996688">
          <w:pPr>
            <w:spacing w:after="8"/>
            <w:rPr>
              <w:sz w:val="18"/>
              <w:szCs w:val="18"/>
            </w:rPr>
          </w:pPr>
          <w:hyperlink r:id="rId1" w:history="1">
            <w:r w:rsidR="00EA0A51" w:rsidRPr="00592381">
              <w:rPr>
                <w:rStyle w:val="Hyperkobling"/>
                <w:sz w:val="18"/>
                <w:szCs w:val="18"/>
                <w:u w:val="none"/>
              </w:rPr>
              <w:t>postmottak@larvik.kommune.no</w:t>
            </w:r>
          </w:hyperlink>
        </w:p>
      </w:tc>
    </w:tr>
  </w:tbl>
  <w:p w:rsidR="00BA3F55" w:rsidRDefault="00BA3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E7" w:rsidRDefault="00B514E7" w:rsidP="00375D71">
      <w:r>
        <w:separator/>
      </w:r>
    </w:p>
  </w:footnote>
  <w:footnote w:type="continuationSeparator" w:id="0">
    <w:p w:rsidR="00B514E7" w:rsidRDefault="00B514E7" w:rsidP="0037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4" w:rsidRDefault="00405ACD">
    <w:pPr>
      <w:pStyle w:val="Topptekst"/>
    </w:pPr>
    <w:r>
      <w:rPr>
        <w:lang w:eastAsia="nb-N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6402070</wp:posOffset>
          </wp:positionH>
          <wp:positionV relativeFrom="page">
            <wp:posOffset>0</wp:posOffset>
          </wp:positionV>
          <wp:extent cx="1158240" cy="124333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4F0" w:rsidRDefault="00C574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89" w:rsidRPr="00B546DB" w:rsidRDefault="00405ACD" w:rsidP="00E334CB">
    <w:pPr>
      <w:pStyle w:val="Overskrift1"/>
      <w:rPr>
        <w:sz w:val="30"/>
        <w:szCs w:val="30"/>
      </w:rPr>
    </w:pPr>
    <w:r>
      <w:rPr>
        <w:sz w:val="30"/>
        <w:szCs w:val="30"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4975860</wp:posOffset>
          </wp:positionH>
          <wp:positionV relativeFrom="page">
            <wp:posOffset>0</wp:posOffset>
          </wp:positionV>
          <wp:extent cx="2584450" cy="1292225"/>
          <wp:effectExtent l="0" t="0" r="0" b="317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p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4A44"/>
    <w:multiLevelType w:val="hybridMultilevel"/>
    <w:tmpl w:val="9B3492EE"/>
    <w:lvl w:ilvl="0" w:tplc="32D8F11E">
      <w:start w:val="2"/>
      <w:numFmt w:val="decimal"/>
      <w:lvlText w:val="%1."/>
      <w:lvlJc w:val="left"/>
      <w:pPr>
        <w:ind w:left="1011" w:hanging="20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nn-NO" w:eastAsia="en-US" w:bidi="ar-SA"/>
      </w:rPr>
    </w:lvl>
    <w:lvl w:ilvl="1" w:tplc="9D72AA20">
      <w:numFmt w:val="bullet"/>
      <w:lvlText w:val="•"/>
      <w:lvlJc w:val="left"/>
      <w:pPr>
        <w:ind w:left="2030" w:hanging="202"/>
      </w:pPr>
      <w:rPr>
        <w:rFonts w:hint="default"/>
        <w:lang w:val="nn-NO" w:eastAsia="en-US" w:bidi="ar-SA"/>
      </w:rPr>
    </w:lvl>
    <w:lvl w:ilvl="2" w:tplc="26723AEC">
      <w:numFmt w:val="bullet"/>
      <w:lvlText w:val="•"/>
      <w:lvlJc w:val="left"/>
      <w:pPr>
        <w:ind w:left="3041" w:hanging="202"/>
      </w:pPr>
      <w:rPr>
        <w:rFonts w:hint="default"/>
        <w:lang w:val="nn-NO" w:eastAsia="en-US" w:bidi="ar-SA"/>
      </w:rPr>
    </w:lvl>
    <w:lvl w:ilvl="3" w:tplc="BD94577E">
      <w:numFmt w:val="bullet"/>
      <w:lvlText w:val="•"/>
      <w:lvlJc w:val="left"/>
      <w:pPr>
        <w:ind w:left="4051" w:hanging="202"/>
      </w:pPr>
      <w:rPr>
        <w:rFonts w:hint="default"/>
        <w:lang w:val="nn-NO" w:eastAsia="en-US" w:bidi="ar-SA"/>
      </w:rPr>
    </w:lvl>
    <w:lvl w:ilvl="4" w:tplc="D9F29DC6">
      <w:numFmt w:val="bullet"/>
      <w:lvlText w:val="•"/>
      <w:lvlJc w:val="left"/>
      <w:pPr>
        <w:ind w:left="5062" w:hanging="202"/>
      </w:pPr>
      <w:rPr>
        <w:rFonts w:hint="default"/>
        <w:lang w:val="nn-NO" w:eastAsia="en-US" w:bidi="ar-SA"/>
      </w:rPr>
    </w:lvl>
    <w:lvl w:ilvl="5" w:tplc="259C1DC2">
      <w:numFmt w:val="bullet"/>
      <w:lvlText w:val="•"/>
      <w:lvlJc w:val="left"/>
      <w:pPr>
        <w:ind w:left="6073" w:hanging="202"/>
      </w:pPr>
      <w:rPr>
        <w:rFonts w:hint="default"/>
        <w:lang w:val="nn-NO" w:eastAsia="en-US" w:bidi="ar-SA"/>
      </w:rPr>
    </w:lvl>
    <w:lvl w:ilvl="6" w:tplc="1332ECA6">
      <w:numFmt w:val="bullet"/>
      <w:lvlText w:val="•"/>
      <w:lvlJc w:val="left"/>
      <w:pPr>
        <w:ind w:left="7083" w:hanging="202"/>
      </w:pPr>
      <w:rPr>
        <w:rFonts w:hint="default"/>
        <w:lang w:val="nn-NO" w:eastAsia="en-US" w:bidi="ar-SA"/>
      </w:rPr>
    </w:lvl>
    <w:lvl w:ilvl="7" w:tplc="2A6E1F5E">
      <w:numFmt w:val="bullet"/>
      <w:lvlText w:val="•"/>
      <w:lvlJc w:val="left"/>
      <w:pPr>
        <w:ind w:left="8094" w:hanging="202"/>
      </w:pPr>
      <w:rPr>
        <w:rFonts w:hint="default"/>
        <w:lang w:val="nn-NO" w:eastAsia="en-US" w:bidi="ar-SA"/>
      </w:rPr>
    </w:lvl>
    <w:lvl w:ilvl="8" w:tplc="BD40F3DA">
      <w:numFmt w:val="bullet"/>
      <w:lvlText w:val="•"/>
      <w:lvlJc w:val="left"/>
      <w:pPr>
        <w:ind w:left="9104" w:hanging="202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6"/>
    <w:rsid w:val="0000353E"/>
    <w:rsid w:val="00020D5B"/>
    <w:rsid w:val="000228C5"/>
    <w:rsid w:val="00060DF4"/>
    <w:rsid w:val="000C305D"/>
    <w:rsid w:val="001833FF"/>
    <w:rsid w:val="0029292E"/>
    <w:rsid w:val="00297FDA"/>
    <w:rsid w:val="002D709D"/>
    <w:rsid w:val="00375D71"/>
    <w:rsid w:val="00405ACD"/>
    <w:rsid w:val="0051308D"/>
    <w:rsid w:val="005440F9"/>
    <w:rsid w:val="005717A9"/>
    <w:rsid w:val="00592381"/>
    <w:rsid w:val="00593BAE"/>
    <w:rsid w:val="00652BCC"/>
    <w:rsid w:val="006C1319"/>
    <w:rsid w:val="006D0247"/>
    <w:rsid w:val="0072156B"/>
    <w:rsid w:val="00783F0A"/>
    <w:rsid w:val="007B47D3"/>
    <w:rsid w:val="007D12D5"/>
    <w:rsid w:val="007D4104"/>
    <w:rsid w:val="007F27EA"/>
    <w:rsid w:val="008A4C48"/>
    <w:rsid w:val="00996688"/>
    <w:rsid w:val="00A40B6C"/>
    <w:rsid w:val="00A46D3B"/>
    <w:rsid w:val="00AB43BE"/>
    <w:rsid w:val="00AD2043"/>
    <w:rsid w:val="00B247B9"/>
    <w:rsid w:val="00B514E7"/>
    <w:rsid w:val="00B546DB"/>
    <w:rsid w:val="00BA3F55"/>
    <w:rsid w:val="00C0298D"/>
    <w:rsid w:val="00C47450"/>
    <w:rsid w:val="00C574F0"/>
    <w:rsid w:val="00C75F85"/>
    <w:rsid w:val="00CF6550"/>
    <w:rsid w:val="00D43D4F"/>
    <w:rsid w:val="00D52AA6"/>
    <w:rsid w:val="00D55A34"/>
    <w:rsid w:val="00DA1589"/>
    <w:rsid w:val="00DA37CF"/>
    <w:rsid w:val="00DA7B08"/>
    <w:rsid w:val="00DD1EDA"/>
    <w:rsid w:val="00E334CB"/>
    <w:rsid w:val="00E36CEE"/>
    <w:rsid w:val="00EA08F6"/>
    <w:rsid w:val="00EA0A51"/>
    <w:rsid w:val="00EC0707"/>
    <w:rsid w:val="00F571F7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43CDD0-F83A-406C-B01E-15E2194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19"/>
    <w:pPr>
      <w:spacing w:after="40"/>
    </w:pPr>
    <w:rPr>
      <w:noProof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34C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104"/>
      <w:szCs w:val="10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C1319"/>
    <w:rPr>
      <w:noProof/>
      <w:sz w:val="20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C1319"/>
    <w:rPr>
      <w:noProof/>
      <w:sz w:val="20"/>
      <w:szCs w:val="20"/>
    </w:rPr>
  </w:style>
  <w:style w:type="table" w:styleId="Tabellrutenett">
    <w:name w:val="Table Grid"/>
    <w:basedOn w:val="Vanligtabell"/>
    <w:uiPriority w:val="39"/>
    <w:rsid w:val="00DA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158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C1319"/>
    <w:rPr>
      <w:rFonts w:asciiTheme="majorHAnsi" w:eastAsiaTheme="majorEastAsia" w:hAnsiTheme="majorHAnsi" w:cstheme="majorBidi"/>
      <w:noProof/>
      <w:sz w:val="104"/>
      <w:szCs w:val="104"/>
    </w:rPr>
  </w:style>
  <w:style w:type="character" w:styleId="Hyperkobling">
    <w:name w:val="Hyperlink"/>
    <w:basedOn w:val="Standardskriftforavsnitt"/>
    <w:uiPriority w:val="99"/>
    <w:semiHidden/>
    <w:rsid w:val="00592381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rsid w:val="00592381"/>
    <w:rPr>
      <w:color w:val="808080"/>
      <w:shd w:val="clear" w:color="auto" w:fill="E6E6E6"/>
    </w:rPr>
  </w:style>
  <w:style w:type="paragraph" w:styleId="Brdtekst">
    <w:name w:val="Body Text"/>
    <w:basedOn w:val="Normal"/>
    <w:link w:val="BrdtekstTegn"/>
    <w:uiPriority w:val="1"/>
    <w:qFormat/>
    <w:rsid w:val="00EA0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24"/>
      <w:szCs w:val="24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EA08F6"/>
    <w:rPr>
      <w:rFonts w:ascii="Arial" w:eastAsia="Arial" w:hAnsi="Arial" w:cs="Arial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5.3%20Maler\Larvik%20kommune%20-%20Word\Informasjonsskriv.dotx" TargetMode="External"/></Relationships>
</file>

<file path=word/theme/theme1.xml><?xml version="1.0" encoding="utf-8"?>
<a:theme xmlns:a="http://schemas.openxmlformats.org/drawingml/2006/main" name="Office Theme">
  <a:themeElements>
    <a:clrScheme name="Larvik 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954F72"/>
      </a:folHlink>
    </a:clrScheme>
    <a:fontScheme name="Larvik kommun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55A3-99E8-48DB-89D0-9D0A90F24F1C}">
  <ds:schemaRefs/>
</ds:datastoreItem>
</file>

<file path=customXml/itemProps2.xml><?xml version="1.0" encoding="utf-8"?>
<ds:datastoreItem xmlns:ds="http://schemas.openxmlformats.org/officeDocument/2006/customXml" ds:itemID="{4A291969-2B14-4BAD-B990-98A39935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Informasjonsskriv</Template>
  <TotalTime>1</TotalTime>
  <Pages>2</Pages>
  <Words>237</Words>
  <Characters>1696</Characters>
  <Application>Microsoft Office Word</Application>
  <DocSecurity>0</DocSecurity>
  <Lines>73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Solhaug</dc:creator>
  <cp:keywords/>
  <dc:description/>
  <cp:lastModifiedBy>Jarle Ambrosius Melby</cp:lastModifiedBy>
  <cp:revision>2</cp:revision>
  <dcterms:created xsi:type="dcterms:W3CDTF">2021-03-08T09:45:00Z</dcterms:created>
  <dcterms:modified xsi:type="dcterms:W3CDTF">2021-03-08T09:45:00Z</dcterms:modified>
</cp:coreProperties>
</file>